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B9463" w14:textId="5DD23BF1" w:rsidR="00760FE7" w:rsidRDefault="00760FE7" w:rsidP="00CB4B31">
      <w:pPr>
        <w:pStyle w:val="a1"/>
        <w:spacing w:before="120" w:after="120"/>
      </w:pPr>
      <w:r>
        <w:rPr>
          <w:rFonts w:hint="eastAsia"/>
        </w:rPr>
        <w:t>20</w:t>
      </w:r>
      <w:r>
        <w:t>24</w:t>
      </w:r>
      <w:r>
        <w:rPr>
          <w:rFonts w:hint="eastAsia"/>
        </w:rPr>
        <w:t>年　馬可福音　第</w:t>
      </w:r>
      <w:r w:rsidRPr="0045429B">
        <w:t>5</w:t>
      </w:r>
      <w:r>
        <w:rPr>
          <w:rFonts w:hint="eastAsia"/>
        </w:rPr>
        <w:t>課</w:t>
      </w:r>
      <w:r>
        <w:rPr>
          <w:rFonts w:hint="eastAsia"/>
        </w:rPr>
        <w:tab/>
      </w:r>
      <w:r>
        <w:t>5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　李永仁牧者</w:t>
      </w:r>
    </w:p>
    <w:p w14:paraId="1574069E" w14:textId="77777777" w:rsidR="00760FE7" w:rsidRDefault="00760FE7" w:rsidP="00760FE7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馬可福音 3:7-35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馬可福音 3:14,15</w:t>
      </w:r>
    </w:p>
    <w:p w14:paraId="1F2EA6C7" w14:textId="77777777" w:rsidR="00760FE7" w:rsidRPr="00391F46" w:rsidRDefault="00760FE7" w:rsidP="00760FE7">
      <w:pPr>
        <w:pStyle w:val="Heading1"/>
      </w:pPr>
      <w:r w:rsidRPr="00391F46">
        <w:rPr>
          <w:rFonts w:hint="eastAsia"/>
        </w:rPr>
        <w:t>設立十二個人</w:t>
      </w:r>
    </w:p>
    <w:p w14:paraId="6AA1EA4C" w14:textId="65441C7C" w:rsidR="000D24BC" w:rsidRDefault="000D24BC">
      <w:pPr>
        <w:pStyle w:val="a"/>
      </w:pPr>
      <w:r>
        <w:rPr>
          <w:rFonts w:hint="eastAsia"/>
        </w:rPr>
        <w:t>「</w:t>
      </w:r>
      <w:r w:rsidR="00760FE7" w:rsidRPr="00267280">
        <w:rPr>
          <w:rFonts w:hint="eastAsia"/>
        </w:rPr>
        <w:t>他就設立十二個人，要他們常和自己同在，也要差他們去傳道，</w:t>
      </w:r>
      <w:r w:rsidR="00760FE7">
        <w:rPr>
          <w:rFonts w:asciiTheme="minorHAnsi" w:hAnsiTheme="minorHAnsi"/>
        </w:rPr>
        <w:br/>
      </w:r>
      <w:r w:rsidR="00760FE7" w:rsidRPr="00267280">
        <w:rPr>
          <w:rFonts w:hint="eastAsia"/>
        </w:rPr>
        <w:t>並給他們權柄趕鬼。</w:t>
      </w:r>
      <w:r>
        <w:rPr>
          <w:rFonts w:hint="eastAsia"/>
        </w:rPr>
        <w:t>」</w:t>
      </w:r>
    </w:p>
    <w:p w14:paraId="7A1107A4" w14:textId="77777777" w:rsidR="009A7E8B" w:rsidRDefault="009A7E8B" w:rsidP="00267595">
      <w:pPr>
        <w:sectPr w:rsidR="009A7E8B" w:rsidSect="00EC0D5F">
          <w:footerReference w:type="default" r:id="rId8"/>
          <w:pgSz w:w="11907" w:h="16840" w:code="9"/>
          <w:pgMar w:top="680" w:right="851" w:bottom="680" w:left="851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2892824" w14:textId="0F361386" w:rsidR="00173F38" w:rsidRPr="00CB4B31" w:rsidRDefault="00173F38" w:rsidP="00267595">
      <w:r w:rsidRPr="00BF71C3">
        <w:t>宗教領袖</w:t>
      </w:r>
      <w:r>
        <w:rPr>
          <w:rFonts w:hint="eastAsia"/>
        </w:rPr>
        <w:t>本來被設立為百姓的牧者，可惜他們內心如同舊皮袋，不能</w:t>
      </w:r>
      <w:r w:rsidRPr="00CB4B31">
        <w:rPr>
          <w:rFonts w:hint="eastAsia"/>
        </w:rPr>
        <w:t>盛載如同新酒的福音，與</w:t>
      </w:r>
      <w:r>
        <w:rPr>
          <w:rFonts w:hint="eastAsia"/>
        </w:rPr>
        <w:t>神同工。皮袋破了的他們反而成為了神工作的敵人，逼迫耶穌。耶</w:t>
      </w:r>
      <w:r w:rsidRPr="00CB4B31">
        <w:rPr>
          <w:rFonts w:hint="eastAsia"/>
        </w:rPr>
        <w:t>穌的家人也因為不明白耶穌專注在福音事工，以為祂是癲狂。為此，耶穌在跟從祂的人中間，設立十二使徒</w:t>
      </w:r>
      <w:r w:rsidR="00A839AF" w:rsidRPr="00CB4B31">
        <w:rPr>
          <w:rFonts w:hint="eastAsia"/>
        </w:rPr>
        <w:t>，學習和效法耶穌生活</w:t>
      </w:r>
      <w:r>
        <w:rPr>
          <w:rFonts w:hint="eastAsia"/>
        </w:rPr>
        <w:t>；耶穌</w:t>
      </w:r>
      <w:r w:rsidRPr="00CB4B31">
        <w:rPr>
          <w:rFonts w:hint="eastAsia"/>
        </w:rPr>
        <w:t>也教導信徒在基督裏新的親屬觀</w:t>
      </w:r>
      <w:r w:rsidRPr="00A5701F">
        <w:rPr>
          <w:rFonts w:hint="eastAsia"/>
        </w:rPr>
        <w:t>，在福音裏建立大家庭。祈求神通過今日經文，讓我們記念基督呼召我們之恩，</w:t>
      </w:r>
      <w:r w:rsidRPr="00267280">
        <w:rPr>
          <w:rFonts w:hint="eastAsia"/>
        </w:rPr>
        <w:t>常和</w:t>
      </w:r>
      <w:r>
        <w:rPr>
          <w:rFonts w:hint="eastAsia"/>
        </w:rPr>
        <w:t>耶穌</w:t>
      </w:r>
      <w:r w:rsidRPr="00267280">
        <w:rPr>
          <w:rFonts w:hint="eastAsia"/>
        </w:rPr>
        <w:t>同在，</w:t>
      </w:r>
      <w:r w:rsidR="00D9183B">
        <w:rPr>
          <w:rFonts w:hint="eastAsia"/>
        </w:rPr>
        <w:t>並承擔</w:t>
      </w:r>
      <w:r w:rsidRPr="00267280">
        <w:rPr>
          <w:rFonts w:hint="eastAsia"/>
        </w:rPr>
        <w:t>傳道，</w:t>
      </w:r>
      <w:r w:rsidR="00D9183B">
        <w:rPr>
          <w:rFonts w:hint="eastAsia"/>
        </w:rPr>
        <w:t>靠主</w:t>
      </w:r>
      <w:r w:rsidRPr="00267280">
        <w:rPr>
          <w:rFonts w:hint="eastAsia"/>
        </w:rPr>
        <w:t>權柄趕鬼</w:t>
      </w:r>
      <w:r w:rsidR="00D9183B">
        <w:rPr>
          <w:rFonts w:hint="eastAsia"/>
        </w:rPr>
        <w:t>的工作，</w:t>
      </w:r>
      <w:r w:rsidR="00BE2B4D" w:rsidRPr="004D476C">
        <w:t>拯</w:t>
      </w:r>
      <w:r w:rsidR="00BE2B4D" w:rsidRPr="004D476C">
        <w:rPr>
          <w:rFonts w:hint="eastAsia"/>
        </w:rPr>
        <w:t>救靈魂成為主裏弟兄姊妹</w:t>
      </w:r>
      <w:r w:rsidR="00D9183B">
        <w:rPr>
          <w:rFonts w:hint="eastAsia"/>
        </w:rPr>
        <w:t>。</w:t>
      </w:r>
    </w:p>
    <w:p w14:paraId="5B88264B" w14:textId="630F1CC2" w:rsidR="00DD065A" w:rsidRPr="00CB4B31" w:rsidRDefault="00823A59" w:rsidP="00267595">
      <w:r>
        <w:rPr>
          <w:rFonts w:hint="eastAsia"/>
        </w:rPr>
        <w:t>在上一課經文，</w:t>
      </w:r>
      <w:r w:rsidR="00267595" w:rsidRPr="00BF71C3">
        <w:t>耶穌和宗教領袖之間的衝突</w:t>
      </w:r>
      <w:r>
        <w:rPr>
          <w:rFonts w:hint="eastAsia"/>
        </w:rPr>
        <w:t>越發</w:t>
      </w:r>
      <w:r w:rsidR="007A3502">
        <w:rPr>
          <w:rFonts w:hint="eastAsia"/>
        </w:rPr>
        <w:t>升級，</w:t>
      </w:r>
      <w:r w:rsidR="00D620C9" w:rsidRPr="004D476C">
        <w:rPr>
          <w:rFonts w:hint="eastAsia"/>
        </w:rPr>
        <w:t>甚</w:t>
      </w:r>
      <w:r w:rsidR="00D620C9" w:rsidRPr="00A5701F">
        <w:rPr>
          <w:rFonts w:hint="eastAsia"/>
        </w:rPr>
        <w:t>至</w:t>
      </w:r>
      <w:proofErr w:type="spellStart"/>
      <w:r w:rsidR="00D620C9">
        <w:rPr>
          <w:lang w:eastAsia="x-none"/>
        </w:rPr>
        <w:t>法利賽人同希律黨的人</w:t>
      </w:r>
      <w:r w:rsidR="00267595" w:rsidRPr="00BF71C3">
        <w:t>討論</w:t>
      </w:r>
      <w:r w:rsidR="009D6DA2">
        <w:rPr>
          <w:rFonts w:hint="eastAsia"/>
        </w:rPr>
        <w:t>要</w:t>
      </w:r>
      <w:r w:rsidR="00267595" w:rsidRPr="00BF71C3">
        <w:t>如何</w:t>
      </w:r>
      <w:r w:rsidR="009D6DA2">
        <w:rPr>
          <w:lang w:eastAsia="x-none"/>
        </w:rPr>
        <w:t>除滅</w:t>
      </w:r>
      <w:r w:rsidR="00267595" w:rsidRPr="00BF71C3">
        <w:t>耶穌。</w:t>
      </w:r>
      <w:r w:rsidR="00532813">
        <w:rPr>
          <w:rFonts w:hint="eastAsia"/>
        </w:rPr>
        <w:t>還沒有到了時候，</w:t>
      </w:r>
      <w:r w:rsidR="00267595" w:rsidRPr="00BF71C3">
        <w:t>耶穌</w:t>
      </w:r>
      <w:r w:rsidR="005A2CD5" w:rsidRPr="004D476C">
        <w:rPr>
          <w:rFonts w:hint="eastAsia"/>
        </w:rPr>
        <w:t>沒有繼續</w:t>
      </w:r>
      <w:r w:rsidR="00605C3C" w:rsidRPr="004D476C">
        <w:rPr>
          <w:rFonts w:hint="eastAsia"/>
        </w:rPr>
        <w:t>與宗教領袖</w:t>
      </w:r>
      <w:r w:rsidR="00881A35" w:rsidRPr="004D476C">
        <w:rPr>
          <w:rFonts w:hint="eastAsia"/>
        </w:rPr>
        <w:t>糾</w:t>
      </w:r>
      <w:r w:rsidR="00605C3C" w:rsidRPr="004D476C">
        <w:rPr>
          <w:rFonts w:hint="eastAsia"/>
        </w:rPr>
        <w:t>纏</w:t>
      </w:r>
      <w:r w:rsidR="00267595" w:rsidRPr="00BF71C3">
        <w:t>，</w:t>
      </w:r>
      <w:r w:rsidR="007B0D7E">
        <w:rPr>
          <w:rFonts w:hint="eastAsia"/>
        </w:rPr>
        <w:t>有智慧地</w:t>
      </w:r>
      <w:r w:rsidR="0002240A">
        <w:rPr>
          <w:rFonts w:hint="eastAsia"/>
        </w:rPr>
        <w:t>作出</w:t>
      </w:r>
      <w:r w:rsidR="0002240A" w:rsidRPr="0002240A">
        <w:rPr>
          <w:rFonts w:hint="eastAsia"/>
        </w:rPr>
        <w:t>戰略性撤退</w:t>
      </w:r>
      <w:r w:rsidR="003724DD">
        <w:rPr>
          <w:rFonts w:hint="eastAsia"/>
        </w:rPr>
        <w:t>，耶穌</w:t>
      </w:r>
      <w:r w:rsidR="00267595" w:rsidRPr="00BF71C3">
        <w:t>和門徒退到</w:t>
      </w:r>
      <w:r w:rsidR="00A94D94">
        <w:rPr>
          <w:rFonts w:hint="eastAsia"/>
        </w:rPr>
        <w:t>福音基地加利利</w:t>
      </w:r>
      <w:r w:rsidR="00267595" w:rsidRPr="00BF71C3">
        <w:t>海</w:t>
      </w:r>
      <w:r w:rsidR="008E2BD9">
        <w:rPr>
          <w:rFonts w:hint="eastAsia"/>
        </w:rPr>
        <w:t>邊</w:t>
      </w:r>
      <w:proofErr w:type="spellEnd"/>
      <w:r w:rsidR="00267595">
        <w:t>(</w:t>
      </w:r>
      <w:r w:rsidR="00267595" w:rsidRPr="00BF71C3">
        <w:t>7</w:t>
      </w:r>
      <w:r w:rsidR="00267595">
        <w:t>)</w:t>
      </w:r>
      <w:r w:rsidR="008E2BD9">
        <w:rPr>
          <w:rFonts w:hint="eastAsia"/>
        </w:rPr>
        <w:t>，</w:t>
      </w:r>
      <w:r w:rsidR="008E2BD9" w:rsidRPr="00A5701F">
        <w:rPr>
          <w:rFonts w:hint="eastAsia"/>
        </w:rPr>
        <w:t>避其鋒</w:t>
      </w:r>
      <w:r w:rsidR="00E07BC7" w:rsidRPr="00A5701F">
        <w:rPr>
          <w:rFonts w:hint="eastAsia"/>
        </w:rPr>
        <w:t>芒</w:t>
      </w:r>
      <w:r w:rsidR="00267595" w:rsidRPr="00BF71C3">
        <w:t>。</w:t>
      </w:r>
      <w:r w:rsidR="007E3F12">
        <w:rPr>
          <w:rFonts w:hint="eastAsia"/>
        </w:rPr>
        <w:t>若果我們與人在一件事情上有爭</w:t>
      </w:r>
      <w:r w:rsidR="00517CEF">
        <w:rPr>
          <w:rFonts w:hint="eastAsia"/>
        </w:rPr>
        <w:t>拗，</w:t>
      </w:r>
      <w:r w:rsidR="005002BE">
        <w:rPr>
          <w:rFonts w:hint="eastAsia"/>
        </w:rPr>
        <w:t>拗得</w:t>
      </w:r>
      <w:r w:rsidR="00210AF5">
        <w:rPr>
          <w:rFonts w:hint="eastAsia"/>
        </w:rPr>
        <w:t>面紅耳熱，</w:t>
      </w:r>
      <w:r w:rsidR="00517CEF">
        <w:rPr>
          <w:rFonts w:hint="eastAsia"/>
        </w:rPr>
        <w:t>道理上是自己有理的，也不容易</w:t>
      </w:r>
      <w:r w:rsidR="007F6FB6">
        <w:rPr>
          <w:rFonts w:hint="eastAsia"/>
        </w:rPr>
        <w:t>退下來，好像自己輸了般。然而，</w:t>
      </w:r>
      <w:r w:rsidR="00E8517C">
        <w:rPr>
          <w:rFonts w:hint="eastAsia"/>
        </w:rPr>
        <w:t>耶穌</w:t>
      </w:r>
      <w:r w:rsidR="00DF4937">
        <w:rPr>
          <w:rFonts w:hint="eastAsia"/>
        </w:rPr>
        <w:t>有著更重要的工作要做，並非要拗</w:t>
      </w:r>
      <w:r w:rsidR="002B408D" w:rsidRPr="002B408D">
        <w:rPr>
          <w:rFonts w:hint="eastAsia"/>
        </w:rPr>
        <w:t>贏</w:t>
      </w:r>
      <w:r w:rsidR="002B408D" w:rsidRPr="00CB4B31">
        <w:rPr>
          <w:rFonts w:hint="eastAsia"/>
        </w:rPr>
        <w:t>一場</w:t>
      </w:r>
      <w:r w:rsidR="00DE5EA3" w:rsidRPr="00CB4B31">
        <w:rPr>
          <w:rFonts w:hint="eastAsia"/>
        </w:rPr>
        <w:t>口角，而是</w:t>
      </w:r>
      <w:r w:rsidR="001F1B20" w:rsidRPr="00CB4B31">
        <w:rPr>
          <w:rFonts w:hint="eastAsia"/>
        </w:rPr>
        <w:t>在更大的戰場上</w:t>
      </w:r>
      <w:r w:rsidR="007C12D8" w:rsidRPr="00CB4B31">
        <w:rPr>
          <w:rFonts w:hint="eastAsia"/>
        </w:rPr>
        <w:t>叫</w:t>
      </w:r>
      <w:r w:rsidR="00DE5EA3" w:rsidRPr="00CB4B31">
        <w:rPr>
          <w:rFonts w:hint="eastAsia"/>
        </w:rPr>
        <w:t>福音工作</w:t>
      </w:r>
      <w:r w:rsidR="007C12D8" w:rsidRPr="00CB4B31">
        <w:rPr>
          <w:rFonts w:hint="eastAsia"/>
        </w:rPr>
        <w:t>得勝。</w:t>
      </w:r>
    </w:p>
    <w:p w14:paraId="2B3B4C69" w14:textId="43154D75" w:rsidR="00D34C28" w:rsidRPr="00CB4B31" w:rsidRDefault="00267595" w:rsidP="00267595">
      <w:r w:rsidRPr="00BF71C3">
        <w:t>請看第8</w:t>
      </w:r>
      <w:r w:rsidR="00C245EF">
        <w:t>-10</w:t>
      </w:r>
      <w:r w:rsidRPr="00BF71C3">
        <w:t>節。</w:t>
      </w:r>
      <w:r w:rsidR="004161BD">
        <w:rPr>
          <w:rFonts w:hint="eastAsia"/>
        </w:rPr>
        <w:t>雖然耶穌和門徒退回鄉</w:t>
      </w:r>
      <w:r w:rsidR="005B4E70">
        <w:rPr>
          <w:rFonts w:hint="eastAsia"/>
        </w:rPr>
        <w:t>間的加利利，</w:t>
      </w:r>
      <w:r w:rsidR="00E671E2">
        <w:rPr>
          <w:rFonts w:hint="eastAsia"/>
        </w:rPr>
        <w:t>實在是</w:t>
      </w:r>
      <w:r w:rsidR="00E671E2" w:rsidRPr="00E671E2">
        <w:rPr>
          <w:rFonts w:hint="eastAsia"/>
        </w:rPr>
        <w:t>有麝自然香</w:t>
      </w:r>
      <w:r w:rsidR="00693B15">
        <w:rPr>
          <w:rFonts w:hint="eastAsia"/>
        </w:rPr>
        <w:t>。如同</w:t>
      </w:r>
      <w:r w:rsidR="00085A8B">
        <w:rPr>
          <w:rFonts w:hint="eastAsia"/>
        </w:rPr>
        <w:t>隱</w:t>
      </w:r>
      <w:r w:rsidR="00085A8B" w:rsidRPr="00A5701F">
        <w:rPr>
          <w:rFonts w:hint="eastAsia"/>
        </w:rPr>
        <w:t>藏在窄巷的美食，</w:t>
      </w:r>
      <w:r w:rsidR="00170F4F" w:rsidRPr="00A5701F">
        <w:rPr>
          <w:rFonts w:hint="eastAsia"/>
        </w:rPr>
        <w:t>也會有食客</w:t>
      </w:r>
      <w:r w:rsidR="00990584" w:rsidRPr="00A5701F">
        <w:rPr>
          <w:rFonts w:hint="eastAsia"/>
        </w:rPr>
        <w:t>遠道</w:t>
      </w:r>
      <w:r w:rsidR="00170F4F" w:rsidRPr="00A5701F">
        <w:rPr>
          <w:rFonts w:hint="eastAsia"/>
        </w:rPr>
        <w:t>前來光顧。</w:t>
      </w:r>
      <w:r w:rsidR="009E4840" w:rsidRPr="00A5701F">
        <w:rPr>
          <w:rFonts w:hint="eastAsia"/>
        </w:rPr>
        <w:t>經文記載</w:t>
      </w:r>
      <w:proofErr w:type="spellStart"/>
      <w:r w:rsidR="00170F4F">
        <w:rPr>
          <w:lang w:eastAsia="x-none"/>
        </w:rPr>
        <w:t>有許多人從加利利跟隨</w:t>
      </w:r>
      <w:r w:rsidR="009E4840">
        <w:rPr>
          <w:rFonts w:hint="eastAsia"/>
        </w:rPr>
        <w:t>耶穌</w:t>
      </w:r>
      <w:r w:rsidR="00983B7A">
        <w:rPr>
          <w:rFonts w:hint="eastAsia"/>
        </w:rPr>
        <w:t>，</w:t>
      </w:r>
      <w:r w:rsidR="009E4840">
        <w:rPr>
          <w:rFonts w:hint="eastAsia"/>
        </w:rPr>
        <w:t>又</w:t>
      </w:r>
      <w:r w:rsidR="00983B7A">
        <w:rPr>
          <w:lang w:eastAsia="x-none"/>
        </w:rPr>
        <w:t>有許多人聽見</w:t>
      </w:r>
      <w:r w:rsidR="009F56BE">
        <w:rPr>
          <w:rFonts w:hint="eastAsia"/>
        </w:rPr>
        <w:t>耶穌</w:t>
      </w:r>
      <w:r w:rsidR="00983B7A">
        <w:rPr>
          <w:lang w:eastAsia="x-none"/>
        </w:rPr>
        <w:t>所做的大事，就從猶太、耶路撒冷、</w:t>
      </w:r>
      <w:r w:rsidR="009A150F" w:rsidRPr="00BF71C3">
        <w:t>猶太</w:t>
      </w:r>
      <w:r w:rsidR="009A150F">
        <w:rPr>
          <w:rFonts w:hint="eastAsia"/>
        </w:rPr>
        <w:t>南部</w:t>
      </w:r>
      <w:r w:rsidR="009A150F" w:rsidRPr="00A5701F">
        <w:rPr>
          <w:rFonts w:hint="eastAsia"/>
        </w:rPr>
        <w:t>的</w:t>
      </w:r>
      <w:r w:rsidR="00983B7A">
        <w:rPr>
          <w:lang w:eastAsia="x-none"/>
        </w:rPr>
        <w:t>以土買、</w:t>
      </w:r>
      <w:r w:rsidR="00A00E2A" w:rsidRPr="00BF71C3">
        <w:t>猶太以東的約旦河</w:t>
      </w:r>
      <w:r w:rsidR="00A00E2A">
        <w:rPr>
          <w:rFonts w:hint="eastAsia"/>
        </w:rPr>
        <w:t>東</w:t>
      </w:r>
      <w:r w:rsidR="00A00E2A" w:rsidRPr="00BF71C3">
        <w:t>岸</w:t>
      </w:r>
      <w:r w:rsidR="00A00E2A">
        <w:rPr>
          <w:rFonts w:hint="eastAsia"/>
        </w:rPr>
        <w:t>地帶</w:t>
      </w:r>
      <w:proofErr w:type="spellEnd"/>
      <w:r w:rsidR="00983B7A">
        <w:rPr>
          <w:lang w:eastAsia="x-none"/>
        </w:rPr>
        <w:t>，</w:t>
      </w:r>
      <w:proofErr w:type="spellStart"/>
      <w:r w:rsidR="00983B7A">
        <w:rPr>
          <w:lang w:eastAsia="x-none"/>
        </w:rPr>
        <w:t>並</w:t>
      </w:r>
      <w:r w:rsidR="00D70AAE">
        <w:rPr>
          <w:rFonts w:hint="eastAsia"/>
        </w:rPr>
        <w:t>有</w:t>
      </w:r>
      <w:r w:rsidR="00D70AAE" w:rsidRPr="00BF71C3">
        <w:t>加利利西北的</w:t>
      </w:r>
      <w:r w:rsidR="00983B7A">
        <w:rPr>
          <w:lang w:eastAsia="x-none"/>
        </w:rPr>
        <w:t>推羅、西頓的四方</w:t>
      </w:r>
      <w:r w:rsidR="009F56BE">
        <w:rPr>
          <w:rFonts w:hint="eastAsia"/>
        </w:rPr>
        <w:t>八面聚集到耶穌</w:t>
      </w:r>
      <w:proofErr w:type="spellEnd"/>
      <w:r w:rsidR="00983B7A">
        <w:rPr>
          <w:lang w:eastAsia="x-none"/>
        </w:rPr>
        <w:t>那裡</w:t>
      </w:r>
      <w:r w:rsidR="00D70AAE">
        <w:rPr>
          <w:rFonts w:hint="eastAsia"/>
        </w:rPr>
        <w:t>。人群之中，不但有以色列民，也包含</w:t>
      </w:r>
      <w:r w:rsidR="00D70AAE" w:rsidRPr="00BF71C3">
        <w:t>外邦人</w:t>
      </w:r>
      <w:r w:rsidR="00D70AAE">
        <w:rPr>
          <w:rFonts w:hint="eastAsia"/>
        </w:rPr>
        <w:t>。很有可能他們</w:t>
      </w:r>
      <w:r w:rsidR="00291402">
        <w:rPr>
          <w:rFonts w:hint="eastAsia"/>
        </w:rPr>
        <w:t>因</w:t>
      </w:r>
      <w:r w:rsidRPr="00BF71C3">
        <w:t>聽說過耶穌所做的大事，例如潔凈</w:t>
      </w:r>
      <w:r w:rsidR="00291402">
        <w:rPr>
          <w:rFonts w:hint="eastAsia"/>
        </w:rPr>
        <w:t>痲</w:t>
      </w:r>
      <w:r w:rsidR="00633F0C" w:rsidRPr="00CB4B31">
        <w:rPr>
          <w:rFonts w:hint="eastAsia"/>
        </w:rPr>
        <w:t>瘋</w:t>
      </w:r>
      <w:r w:rsidRPr="00BF71C3">
        <w:t>病人，</w:t>
      </w:r>
      <w:r w:rsidR="00A37F71">
        <w:rPr>
          <w:rFonts w:hint="eastAsia"/>
        </w:rPr>
        <w:t>使</w:t>
      </w:r>
      <w:r w:rsidR="00CA0C19">
        <w:rPr>
          <w:rFonts w:hint="eastAsia"/>
        </w:rPr>
        <w:t>癱子</w:t>
      </w:r>
      <w:r w:rsidR="00A37F71">
        <w:rPr>
          <w:rFonts w:hint="eastAsia"/>
        </w:rPr>
        <w:t>起來</w:t>
      </w:r>
      <w:r w:rsidR="00A37F71" w:rsidRPr="00BF71C3">
        <w:t>，</w:t>
      </w:r>
      <w:r w:rsidR="00A37F71">
        <w:rPr>
          <w:rFonts w:hint="eastAsia"/>
        </w:rPr>
        <w:t>治好</w:t>
      </w:r>
      <w:r w:rsidRPr="00BF71C3">
        <w:t>一隻手</w:t>
      </w:r>
      <w:r w:rsidR="00A37F71">
        <w:rPr>
          <w:rFonts w:hint="eastAsia"/>
        </w:rPr>
        <w:t>枯乾的</w:t>
      </w:r>
      <w:r w:rsidRPr="00BF71C3">
        <w:t>人。</w:t>
      </w:r>
      <w:r w:rsidR="00FB51C7">
        <w:rPr>
          <w:rFonts w:hint="eastAsia"/>
        </w:rPr>
        <w:t>他們因耶</w:t>
      </w:r>
      <w:r w:rsidR="00FB51C7" w:rsidRPr="00CB4B31">
        <w:rPr>
          <w:rFonts w:hint="eastAsia"/>
        </w:rPr>
        <w:t>穌的故事在絕望之中，生出盼望</w:t>
      </w:r>
      <w:r w:rsidR="00621677" w:rsidRPr="00A5701F">
        <w:rPr>
          <w:rFonts w:hint="eastAsia"/>
        </w:rPr>
        <w:t>。他們化身</w:t>
      </w:r>
      <w:r w:rsidR="00663A9C" w:rsidRPr="00A5701F">
        <w:rPr>
          <w:rFonts w:hint="eastAsia"/>
        </w:rPr>
        <w:t>耶穌的粉絲般，蜂擁</w:t>
      </w:r>
      <w:r w:rsidRPr="00BF71C3">
        <w:t>圍</w:t>
      </w:r>
      <w:r w:rsidR="00663A9C" w:rsidRPr="00A5701F">
        <w:rPr>
          <w:rFonts w:hint="eastAsia"/>
        </w:rPr>
        <w:t>繞著</w:t>
      </w:r>
      <w:r w:rsidRPr="00BF71C3">
        <w:t>耶穌，</w:t>
      </w:r>
      <w:r w:rsidR="00D34C28">
        <w:rPr>
          <w:rFonts w:hint="eastAsia"/>
        </w:rPr>
        <w:t>要</w:t>
      </w:r>
      <w:r w:rsidR="00D34C28" w:rsidRPr="00BF71C3">
        <w:t>觸摸</w:t>
      </w:r>
      <w:r w:rsidR="00D34C28">
        <w:rPr>
          <w:rFonts w:hint="eastAsia"/>
        </w:rPr>
        <w:t>耶穌。</w:t>
      </w:r>
      <w:r w:rsidR="00C048B1">
        <w:rPr>
          <w:rFonts w:hint="eastAsia"/>
        </w:rPr>
        <w:t>當中</w:t>
      </w:r>
      <w:r w:rsidR="00C245EF" w:rsidRPr="00CB4B31">
        <w:rPr>
          <w:rFonts w:hint="eastAsia"/>
        </w:rPr>
        <w:t>「</w:t>
      </w:r>
      <w:r w:rsidR="00C245EF">
        <w:rPr>
          <w:lang w:eastAsia="x-none"/>
        </w:rPr>
        <w:t>擁擠</w:t>
      </w:r>
      <w:r w:rsidR="00C245EF" w:rsidRPr="00CB4B31">
        <w:rPr>
          <w:rFonts w:hint="eastAsia"/>
        </w:rPr>
        <w:t>」</w:t>
      </w:r>
      <w:r w:rsidR="004E54FE" w:rsidRPr="00CB4B31">
        <w:rPr>
          <w:rFonts w:hint="eastAsia"/>
        </w:rPr>
        <w:t>有著爭相擁上去，飛</w:t>
      </w:r>
      <w:r w:rsidR="004E54FE" w:rsidRPr="00BF71C3">
        <w:t>撲</w:t>
      </w:r>
      <w:r w:rsidR="004E54FE">
        <w:rPr>
          <w:rFonts w:hint="eastAsia"/>
        </w:rPr>
        <w:t>之意。</w:t>
      </w:r>
      <w:r w:rsidR="00E22F2A" w:rsidRPr="00BF71C3">
        <w:t>他們</w:t>
      </w:r>
      <w:r w:rsidR="00E22F2A">
        <w:rPr>
          <w:rFonts w:hint="eastAsia"/>
        </w:rPr>
        <w:t>顧不得甚麼秩序</w:t>
      </w:r>
      <w:r w:rsidR="005436B2">
        <w:rPr>
          <w:rFonts w:hint="eastAsia"/>
        </w:rPr>
        <w:t>、儀容或</w:t>
      </w:r>
      <w:r w:rsidR="00E22F2A">
        <w:rPr>
          <w:rFonts w:hint="eastAsia"/>
        </w:rPr>
        <w:t>禮貌，每個人都擁上去要</w:t>
      </w:r>
      <w:r w:rsidR="005740FA" w:rsidRPr="00BF71C3">
        <w:t>觸摸耶穌</w:t>
      </w:r>
      <w:r w:rsidR="005740FA">
        <w:rPr>
          <w:rFonts w:hint="eastAsia"/>
        </w:rPr>
        <w:t>。我沒有親身見過大明星出場，</w:t>
      </w:r>
      <w:r w:rsidR="00A753BB" w:rsidRPr="00A753BB">
        <w:rPr>
          <w:rFonts w:hint="eastAsia"/>
        </w:rPr>
        <w:t>萬人空巷</w:t>
      </w:r>
      <w:r w:rsidR="00A753BB">
        <w:rPr>
          <w:rFonts w:hint="eastAsia"/>
        </w:rPr>
        <w:t>的場面，不過記得小</w:t>
      </w:r>
      <w:r w:rsidR="00A753BB" w:rsidRPr="00A5701F">
        <w:rPr>
          <w:rFonts w:hint="eastAsia"/>
        </w:rPr>
        <w:t>時候看見一個</w:t>
      </w:r>
      <w:r w:rsidR="00AE5137" w:rsidRPr="00A5701F">
        <w:rPr>
          <w:rFonts w:hint="eastAsia"/>
        </w:rPr>
        <w:t>英國著名樂隊</w:t>
      </w:r>
      <w:r w:rsidR="00AE5137" w:rsidRPr="00A5701F">
        <w:t>Beatles</w:t>
      </w:r>
      <w:r w:rsidR="00AE5137" w:rsidRPr="00A5701F">
        <w:rPr>
          <w:rFonts w:hint="eastAsia"/>
        </w:rPr>
        <w:t>的一個</w:t>
      </w:r>
      <w:r w:rsidR="00AE5137" w:rsidRPr="00A5701F">
        <w:t>MV</w:t>
      </w:r>
      <w:r w:rsidR="00F0223E" w:rsidRPr="00A5701F">
        <w:rPr>
          <w:rFonts w:hint="eastAsia"/>
        </w:rPr>
        <w:t>，粉絲門</w:t>
      </w:r>
      <w:r w:rsidR="00E9357B" w:rsidRPr="00A5701F">
        <w:rPr>
          <w:rFonts w:hint="eastAsia"/>
        </w:rPr>
        <w:t>在街道上</w:t>
      </w:r>
      <w:r w:rsidR="008A694A" w:rsidRPr="00A5701F">
        <w:rPr>
          <w:rFonts w:hint="eastAsia"/>
        </w:rPr>
        <w:t>瘋狂地</w:t>
      </w:r>
      <w:r w:rsidR="00F0223E" w:rsidRPr="00A5701F">
        <w:rPr>
          <w:rFonts w:hint="eastAsia"/>
        </w:rPr>
        <w:t>追逐</w:t>
      </w:r>
      <w:r w:rsidR="003E51C2" w:rsidRPr="00A5701F">
        <w:rPr>
          <w:rFonts w:hint="eastAsia"/>
        </w:rPr>
        <w:t>偶像，玩捉迷藏</w:t>
      </w:r>
      <w:r w:rsidR="00E9357B" w:rsidRPr="00A5701F">
        <w:rPr>
          <w:rFonts w:hint="eastAsia"/>
        </w:rPr>
        <w:t>的</w:t>
      </w:r>
      <w:r w:rsidR="008A694A" w:rsidRPr="00A5701F">
        <w:rPr>
          <w:rFonts w:hint="eastAsia"/>
        </w:rPr>
        <w:t>情節。</w:t>
      </w:r>
      <w:proofErr w:type="spellStart"/>
      <w:r w:rsidR="00B60176">
        <w:rPr>
          <w:lang w:eastAsia="x-none"/>
        </w:rPr>
        <w:t>因為人多，</w:t>
      </w:r>
      <w:r w:rsidR="00B60176">
        <w:rPr>
          <w:rFonts w:hint="eastAsia"/>
        </w:rPr>
        <w:t>耶穌沒有躲避群眾</w:t>
      </w:r>
      <w:proofErr w:type="spellEnd"/>
      <w:r w:rsidR="00B60176">
        <w:rPr>
          <w:rFonts w:hint="eastAsia"/>
        </w:rPr>
        <w:t>，</w:t>
      </w:r>
      <w:proofErr w:type="spellStart"/>
      <w:r w:rsidR="00B60176">
        <w:rPr>
          <w:lang w:eastAsia="x-none"/>
        </w:rPr>
        <w:t>吩咐門徒叫一隻小船伺候著，免得眾人擁擠他</w:t>
      </w:r>
      <w:r w:rsidR="00244954">
        <w:rPr>
          <w:rFonts w:hint="eastAsia"/>
        </w:rPr>
        <w:t>，逐一</w:t>
      </w:r>
      <w:r w:rsidR="00244954">
        <w:rPr>
          <w:lang w:eastAsia="x-none"/>
        </w:rPr>
        <w:t>治好了許多人</w:t>
      </w:r>
      <w:proofErr w:type="spellEnd"/>
      <w:r w:rsidR="00B60176">
        <w:rPr>
          <w:lang w:eastAsia="x-none"/>
        </w:rPr>
        <w:t>。</w:t>
      </w:r>
    </w:p>
    <w:p w14:paraId="51CB3FF9" w14:textId="3D4A81E5" w:rsidR="00267595" w:rsidRPr="00CB4B31" w:rsidRDefault="00267595" w:rsidP="00A07550">
      <w:r w:rsidRPr="00BF71C3">
        <w:t>請看第11</w:t>
      </w:r>
      <w:r w:rsidR="00F73727" w:rsidRPr="00CB4B31">
        <w:t>,12</w:t>
      </w:r>
      <w:r w:rsidRPr="00BF71C3">
        <w:t>節。</w:t>
      </w:r>
      <w:proofErr w:type="spellStart"/>
      <w:r w:rsidR="004F6B9B">
        <w:rPr>
          <w:lang w:eastAsia="x-none"/>
        </w:rPr>
        <w:t>污鬼無論何時看見</w:t>
      </w:r>
      <w:r w:rsidR="004F6B9B">
        <w:rPr>
          <w:rFonts w:hint="eastAsia"/>
        </w:rPr>
        <w:t>耶穌</w:t>
      </w:r>
      <w:proofErr w:type="spellEnd"/>
      <w:r w:rsidR="004F6B9B">
        <w:rPr>
          <w:lang w:eastAsia="x-none"/>
        </w:rPr>
        <w:t>，</w:t>
      </w:r>
      <w:proofErr w:type="spellStart"/>
      <w:r w:rsidR="004F6B9B">
        <w:rPr>
          <w:lang w:eastAsia="x-none"/>
        </w:rPr>
        <w:t>就俯伏在他面前，</w:t>
      </w:r>
      <w:r w:rsidRPr="00BF71C3">
        <w:t>大聲</w:t>
      </w:r>
      <w:r w:rsidR="0045429B">
        <w:rPr>
          <w:lang w:eastAsia="x-none"/>
        </w:rPr>
        <w:t>喊著說</w:t>
      </w:r>
      <w:proofErr w:type="spellEnd"/>
      <w:r w:rsidR="0045429B">
        <w:rPr>
          <w:lang w:eastAsia="x-none"/>
        </w:rPr>
        <w:t>：「</w:t>
      </w:r>
      <w:proofErr w:type="spellStart"/>
      <w:r w:rsidR="0045429B" w:rsidRPr="0088458C">
        <w:rPr>
          <w:rStyle w:val="a2"/>
        </w:rPr>
        <w:t>你是神的兒子</w:t>
      </w:r>
      <w:proofErr w:type="spellEnd"/>
      <w:r w:rsidR="0045429B" w:rsidRPr="0088458C">
        <w:rPr>
          <w:rStyle w:val="a2"/>
        </w:rPr>
        <w:t>。</w:t>
      </w:r>
      <w:r w:rsidR="00EF282C">
        <w:rPr>
          <w:rFonts w:hint="eastAsia"/>
        </w:rPr>
        <w:t>」</w:t>
      </w:r>
      <w:proofErr w:type="spellStart"/>
      <w:r w:rsidR="00EF282C">
        <w:rPr>
          <w:rFonts w:hint="eastAsia"/>
        </w:rPr>
        <w:t>眾人看見</w:t>
      </w:r>
      <w:r w:rsidR="009213A4">
        <w:rPr>
          <w:rFonts w:hint="eastAsia"/>
        </w:rPr>
        <w:t>都很驚訝，連污鬼也降服在耶穌面前。然而，耶穌不願</w:t>
      </w:r>
      <w:r w:rsidR="000937A7">
        <w:rPr>
          <w:rFonts w:hint="eastAsia"/>
        </w:rPr>
        <w:t>受</w:t>
      </w:r>
      <w:r w:rsidR="007B5734" w:rsidRPr="00CB4B31">
        <w:rPr>
          <w:rFonts w:hint="eastAsia"/>
        </w:rPr>
        <w:t>從污</w:t>
      </w:r>
      <w:r w:rsidR="000937A7">
        <w:rPr>
          <w:rFonts w:hint="eastAsia"/>
        </w:rPr>
        <w:t>鬼</w:t>
      </w:r>
      <w:r w:rsidR="007B5734">
        <w:rPr>
          <w:rFonts w:hint="eastAsia"/>
        </w:rPr>
        <w:t>而來的見證</w:t>
      </w:r>
      <w:proofErr w:type="spellEnd"/>
      <w:r w:rsidR="007B5734">
        <w:rPr>
          <w:rFonts w:hint="eastAsia"/>
        </w:rPr>
        <w:t>，</w:t>
      </w:r>
      <w:proofErr w:type="spellStart"/>
      <w:r w:rsidR="00037869">
        <w:rPr>
          <w:lang w:eastAsia="x-none"/>
        </w:rPr>
        <w:t>再三</w:t>
      </w:r>
      <w:r w:rsidR="00993020">
        <w:rPr>
          <w:rFonts w:hint="eastAsia"/>
        </w:rPr>
        <w:t>禁止</w:t>
      </w:r>
      <w:r w:rsidR="00037869">
        <w:rPr>
          <w:lang w:eastAsia="x-none"/>
        </w:rPr>
        <w:t>不要把</w:t>
      </w:r>
      <w:r w:rsidR="0013476F">
        <w:rPr>
          <w:rFonts w:hint="eastAsia"/>
        </w:rPr>
        <w:t>耶穌的屬靈身份</w:t>
      </w:r>
      <w:r w:rsidR="00037869">
        <w:rPr>
          <w:lang w:eastAsia="x-none"/>
        </w:rPr>
        <w:t>顯露出來</w:t>
      </w:r>
      <w:proofErr w:type="spellEnd"/>
      <w:r w:rsidR="00037869">
        <w:rPr>
          <w:lang w:eastAsia="x-none"/>
        </w:rPr>
        <w:t>。</w:t>
      </w:r>
    </w:p>
    <w:p w14:paraId="62EB9099" w14:textId="0CD0358E" w:rsidR="00267595" w:rsidRPr="00CB4B31" w:rsidRDefault="00267595" w:rsidP="00267595">
      <w:r w:rsidRPr="00BF71C3">
        <w:t>耶穌</w:t>
      </w:r>
      <w:r w:rsidR="005C586D">
        <w:rPr>
          <w:rFonts w:hint="eastAsia"/>
        </w:rPr>
        <w:t>沒有滿足於許多人來尋找祂。此時，</w:t>
      </w:r>
      <w:r w:rsidRPr="00BF71C3">
        <w:t>耶穌做了</w:t>
      </w:r>
      <w:r w:rsidR="00332EF7">
        <w:t>甚麼</w:t>
      </w:r>
      <w:r w:rsidRPr="00BF71C3">
        <w:t>？</w:t>
      </w:r>
      <w:r w:rsidR="00332EF7" w:rsidRPr="00BF71C3">
        <w:t>請看</w:t>
      </w:r>
      <w:r w:rsidRPr="00BF71C3">
        <w:t>第13節</w:t>
      </w:r>
      <w:r w:rsidR="00332EF7">
        <w:rPr>
          <w:rFonts w:hint="eastAsia"/>
        </w:rPr>
        <w:t>：「</w:t>
      </w:r>
      <w:r w:rsidR="0045429B" w:rsidRPr="0045429B">
        <w:rPr>
          <w:rStyle w:val="a2"/>
        </w:rPr>
        <w:t>耶穌上了山，隨自己的意思叫人來；他們便來到他那裡。</w:t>
      </w:r>
      <w:r w:rsidR="00332EF7">
        <w:rPr>
          <w:rFonts w:hint="eastAsia"/>
        </w:rPr>
        <w:t>」</w:t>
      </w:r>
      <w:r w:rsidR="0003308A">
        <w:rPr>
          <w:rFonts w:hint="eastAsia"/>
        </w:rPr>
        <w:t>耶穌在作出重要決定之先，上了山</w:t>
      </w:r>
      <w:r w:rsidR="00302555">
        <w:rPr>
          <w:rFonts w:hint="eastAsia"/>
        </w:rPr>
        <w:t>整夜禱告神，然後</w:t>
      </w:r>
      <w:r w:rsidR="0024058C">
        <w:rPr>
          <w:rFonts w:hint="eastAsia"/>
        </w:rPr>
        <w:t>隨自己意思</w:t>
      </w:r>
      <w:r w:rsidR="00302555">
        <w:rPr>
          <w:rFonts w:hint="eastAsia"/>
        </w:rPr>
        <w:t>呼</w:t>
      </w:r>
      <w:r w:rsidRPr="00BF71C3">
        <w:t>召他所</w:t>
      </w:r>
      <w:r w:rsidR="0024058C">
        <w:rPr>
          <w:rFonts w:hint="eastAsia"/>
        </w:rPr>
        <w:t>揀選的人來到。</w:t>
      </w:r>
      <w:r w:rsidR="00656D95">
        <w:rPr>
          <w:rFonts w:hint="eastAsia"/>
        </w:rPr>
        <w:t>可見作耶穌的門徒純粹</w:t>
      </w:r>
      <w:r w:rsidR="00D64AB4">
        <w:rPr>
          <w:rFonts w:hint="eastAsia"/>
        </w:rPr>
        <w:t>是</w:t>
      </w:r>
      <w:r w:rsidRPr="00BF71C3">
        <w:t>耶穌的主權。這不是</w:t>
      </w:r>
      <w:r w:rsidR="00656D95">
        <w:rPr>
          <w:rFonts w:hint="eastAsia"/>
        </w:rPr>
        <w:t>人</w:t>
      </w:r>
      <w:r w:rsidR="00315C8F">
        <w:rPr>
          <w:rFonts w:hint="eastAsia"/>
        </w:rPr>
        <w:t>的</w:t>
      </w:r>
      <w:r w:rsidR="00656D95">
        <w:rPr>
          <w:rFonts w:hint="eastAsia"/>
        </w:rPr>
        <w:t>計劃</w:t>
      </w:r>
      <w:r w:rsidR="00315C8F">
        <w:rPr>
          <w:rFonts w:hint="eastAsia"/>
        </w:rPr>
        <w:t>要成為</w:t>
      </w:r>
      <w:r w:rsidRPr="00BF71C3">
        <w:t>耶穌的門徒，</w:t>
      </w:r>
      <w:r w:rsidR="00AB079E">
        <w:rPr>
          <w:rFonts w:hint="eastAsia"/>
        </w:rPr>
        <w:t>就能作，而是</w:t>
      </w:r>
      <w:r w:rsidR="00315C8F">
        <w:rPr>
          <w:rFonts w:hint="eastAsia"/>
        </w:rPr>
        <w:t>單單</w:t>
      </w:r>
      <w:r w:rsidR="00AB079E">
        <w:rPr>
          <w:rFonts w:hint="eastAsia"/>
        </w:rPr>
        <w:t>基於耶穌的</w:t>
      </w:r>
      <w:r w:rsidR="0090517A">
        <w:rPr>
          <w:rFonts w:hint="eastAsia"/>
        </w:rPr>
        <w:t>呼召。</w:t>
      </w:r>
      <w:r w:rsidR="001B6B59">
        <w:rPr>
          <w:rFonts w:hint="eastAsia"/>
        </w:rPr>
        <w:t>作耶穌門徒也不是</w:t>
      </w:r>
      <w:r w:rsidR="008335CC">
        <w:rPr>
          <w:rFonts w:hint="eastAsia"/>
        </w:rPr>
        <w:t>基於</w:t>
      </w:r>
      <w:r w:rsidR="001B6B59">
        <w:rPr>
          <w:rFonts w:hint="eastAsia"/>
        </w:rPr>
        <w:t>其他人的意願，不是屬靈前輩</w:t>
      </w:r>
      <w:r w:rsidR="001348F4">
        <w:rPr>
          <w:rFonts w:hint="eastAsia"/>
        </w:rPr>
        <w:t>吩咐</w:t>
      </w:r>
      <w:r w:rsidR="001B6B59">
        <w:rPr>
          <w:rFonts w:hint="eastAsia"/>
        </w:rPr>
        <w:t>，父母</w:t>
      </w:r>
      <w:r w:rsidR="00646B82">
        <w:rPr>
          <w:rFonts w:hint="eastAsia"/>
        </w:rPr>
        <w:t>催谷</w:t>
      </w:r>
      <w:r w:rsidR="008335CC">
        <w:rPr>
          <w:rFonts w:hint="eastAsia"/>
        </w:rPr>
        <w:t>能</w:t>
      </w:r>
      <w:r w:rsidR="001348F4">
        <w:rPr>
          <w:rFonts w:hint="eastAsia"/>
        </w:rPr>
        <w:t>成事。</w:t>
      </w:r>
      <w:r w:rsidR="00597D74" w:rsidRPr="004D476C">
        <w:rPr>
          <w:rFonts w:hint="eastAsia"/>
        </w:rPr>
        <w:t>作耶穌門徒與我們個人與耶穌的關係，</w:t>
      </w:r>
      <w:r w:rsidR="009664D2" w:rsidRPr="004D476C">
        <w:rPr>
          <w:rFonts w:hint="eastAsia"/>
        </w:rPr>
        <w:t>是一生一世的，</w:t>
      </w:r>
      <w:r w:rsidR="00597D74" w:rsidRPr="004D476C">
        <w:rPr>
          <w:rFonts w:hint="eastAsia"/>
        </w:rPr>
        <w:t>沒有別人</w:t>
      </w:r>
      <w:r w:rsidR="00923077" w:rsidRPr="004D476C">
        <w:rPr>
          <w:rFonts w:hint="eastAsia"/>
        </w:rPr>
        <w:t>能干涉的事。</w:t>
      </w:r>
      <w:r w:rsidR="00482050" w:rsidRPr="004D476C">
        <w:rPr>
          <w:rFonts w:hint="eastAsia"/>
        </w:rPr>
        <w:t>創造</w:t>
      </w:r>
      <w:r w:rsidR="00482050" w:rsidRPr="00CB4B31">
        <w:rPr>
          <w:rFonts w:hint="eastAsia"/>
        </w:rPr>
        <w:t>我們的主耶穌，深知我們每個人</w:t>
      </w:r>
      <w:r w:rsidR="00482050" w:rsidRPr="00BF71C3">
        <w:t>的</w:t>
      </w:r>
      <w:r w:rsidR="005C5BD1">
        <w:rPr>
          <w:rFonts w:hint="eastAsia"/>
        </w:rPr>
        <w:t>性格、特點、喜好、</w:t>
      </w:r>
      <w:r w:rsidR="00482050" w:rsidRPr="00BF71C3">
        <w:t>長處、短處，</w:t>
      </w:r>
      <w:r w:rsidR="000740B0">
        <w:rPr>
          <w:rFonts w:hint="eastAsia"/>
        </w:rPr>
        <w:t>比我們自己更了解我們。耶穌知道作門徒並不容易，</w:t>
      </w:r>
      <w:r w:rsidR="003236B8">
        <w:rPr>
          <w:rFonts w:hint="eastAsia"/>
        </w:rPr>
        <w:t>會有跌倒，失望，想放棄之時，因</w:t>
      </w:r>
      <w:r w:rsidR="00852540">
        <w:rPr>
          <w:rFonts w:hint="eastAsia"/>
        </w:rPr>
        <w:t>此</w:t>
      </w:r>
      <w:r w:rsidR="003236B8">
        <w:rPr>
          <w:rFonts w:hint="eastAsia"/>
        </w:rPr>
        <w:t>耶</w:t>
      </w:r>
      <w:r w:rsidR="003236B8" w:rsidRPr="00CB4B31">
        <w:rPr>
          <w:rFonts w:hint="eastAsia"/>
        </w:rPr>
        <w:t>穌在與門徒離別之先的閣樓對話</w:t>
      </w:r>
      <w:r w:rsidR="00852540" w:rsidRPr="00CB4B31">
        <w:rPr>
          <w:rFonts w:hint="eastAsia"/>
        </w:rPr>
        <w:t>中</w:t>
      </w:r>
      <w:r w:rsidR="003236B8" w:rsidRPr="00CB4B31">
        <w:rPr>
          <w:rFonts w:hint="eastAsia"/>
        </w:rPr>
        <w:t>，提醒門徒</w:t>
      </w:r>
      <w:r w:rsidR="00852540" w:rsidRPr="00CB4B31">
        <w:rPr>
          <w:rFonts w:hint="eastAsia"/>
        </w:rPr>
        <w:t>說</w:t>
      </w:r>
      <w:r w:rsidR="003236B8" w:rsidRPr="00CB4B31">
        <w:rPr>
          <w:rFonts w:hint="eastAsia"/>
        </w:rPr>
        <w:t>：</w:t>
      </w:r>
      <w:r w:rsidR="003236B8" w:rsidRPr="007522DC">
        <w:rPr>
          <w:rFonts w:hint="eastAsia"/>
        </w:rPr>
        <w:t>「</w:t>
      </w:r>
      <w:r w:rsidR="003236B8" w:rsidRPr="00CE43C5">
        <w:rPr>
          <w:rStyle w:val="a2"/>
          <w:rFonts w:hint="eastAsia"/>
        </w:rPr>
        <w:t>不是你們揀選了我，是我揀選了你們；</w:t>
      </w:r>
      <w:r w:rsidR="003236B8" w:rsidRPr="007522DC">
        <w:rPr>
          <w:rFonts w:hint="eastAsia"/>
        </w:rPr>
        <w:t>」</w:t>
      </w:r>
      <w:r w:rsidR="003236B8" w:rsidRPr="00CB4B31">
        <w:t>(</w:t>
      </w:r>
      <w:r w:rsidR="003236B8" w:rsidRPr="007522DC">
        <w:rPr>
          <w:rFonts w:hint="eastAsia"/>
        </w:rPr>
        <w:t>約15:16</w:t>
      </w:r>
      <w:r w:rsidR="003236B8">
        <w:rPr>
          <w:rFonts w:hint="eastAsia"/>
        </w:rPr>
        <w:t>上</w:t>
      </w:r>
      <w:r w:rsidR="003236B8" w:rsidRPr="00CB4B31">
        <w:t>)</w:t>
      </w:r>
      <w:r w:rsidR="00852540" w:rsidRPr="00CB4B31">
        <w:rPr>
          <w:rFonts w:hint="eastAsia"/>
        </w:rPr>
        <w:t xml:space="preserve"> 在跟從主的道路中，</w:t>
      </w:r>
      <w:r w:rsidR="00AC0B96" w:rsidRPr="00CB4B31">
        <w:rPr>
          <w:rFonts w:hint="eastAsia"/>
        </w:rPr>
        <w:t>特別在艱難之事，我們要回到初心，</w:t>
      </w:r>
      <w:r w:rsidR="0083498A" w:rsidRPr="00CB4B31">
        <w:rPr>
          <w:rFonts w:hint="eastAsia"/>
        </w:rPr>
        <w:t>就是耶穌的呼召。在</w:t>
      </w:r>
      <w:r w:rsidRPr="00BF71C3">
        <w:t>耶穌</w:t>
      </w:r>
      <w:r w:rsidR="0083498A">
        <w:rPr>
          <w:rFonts w:hint="eastAsia"/>
        </w:rPr>
        <w:t>裏沒有</w:t>
      </w:r>
      <w:r w:rsidRPr="00BF71C3">
        <w:t>失敗</w:t>
      </w:r>
      <w:r w:rsidR="0083498A">
        <w:rPr>
          <w:rFonts w:hint="eastAsia"/>
        </w:rPr>
        <w:t>，</w:t>
      </w:r>
      <w:r w:rsidR="00A761C8">
        <w:rPr>
          <w:rFonts w:hint="eastAsia"/>
        </w:rPr>
        <w:t>「</w:t>
      </w:r>
      <w:r w:rsidR="00A761C8" w:rsidRPr="00C609F6">
        <w:rPr>
          <w:rStyle w:val="a2"/>
        </w:rPr>
        <w:t>因為神的恩賜和選召是沒有後悔的。</w:t>
      </w:r>
      <w:r w:rsidR="00A761C8">
        <w:rPr>
          <w:rFonts w:hint="eastAsia"/>
        </w:rPr>
        <w:t>」</w:t>
      </w:r>
      <w:r>
        <w:t>(</w:t>
      </w:r>
      <w:r w:rsidRPr="00BF71C3">
        <w:t>羅11</w:t>
      </w:r>
      <w:r>
        <w:t>:</w:t>
      </w:r>
      <w:proofErr w:type="gramStart"/>
      <w:r w:rsidRPr="00BF71C3">
        <w:t>29</w:t>
      </w:r>
      <w:r>
        <w:t>)</w:t>
      </w:r>
      <w:r w:rsidRPr="00BF71C3">
        <w:t>。</w:t>
      </w:r>
      <w:proofErr w:type="gramEnd"/>
      <w:r w:rsidR="00354C72">
        <w:rPr>
          <w:rFonts w:hint="eastAsia"/>
        </w:rPr>
        <w:t>我們每個信徒，單單因主的</w:t>
      </w:r>
      <w:r w:rsidRPr="00BF71C3">
        <w:t>呼召</w:t>
      </w:r>
      <w:r w:rsidR="00810990">
        <w:rPr>
          <w:rFonts w:hint="eastAsia"/>
        </w:rPr>
        <w:t>而</w:t>
      </w:r>
      <w:r w:rsidR="00354C72">
        <w:rPr>
          <w:rFonts w:hint="eastAsia"/>
        </w:rPr>
        <w:t>站立得</w:t>
      </w:r>
      <w:r w:rsidR="00810990">
        <w:rPr>
          <w:rFonts w:hint="eastAsia"/>
        </w:rPr>
        <w:t>住</w:t>
      </w:r>
      <w:r w:rsidR="00354C72">
        <w:rPr>
          <w:rFonts w:hint="eastAsia"/>
        </w:rPr>
        <w:t>，直到如今。</w:t>
      </w:r>
    </w:p>
    <w:p w14:paraId="56AEBAC8" w14:textId="24F29AF5" w:rsidR="00332EF7" w:rsidRDefault="00332EF7" w:rsidP="00267595">
      <w:r w:rsidRPr="00BF71C3">
        <w:lastRenderedPageBreak/>
        <w:t>請看</w:t>
      </w:r>
      <w:r w:rsidR="00267595" w:rsidRPr="00BF71C3">
        <w:t>第14</w:t>
      </w:r>
      <w:r>
        <w:t>,</w:t>
      </w:r>
      <w:r w:rsidR="00267595" w:rsidRPr="00BF71C3">
        <w:t>15節</w:t>
      </w:r>
      <w:r w:rsidR="00C609F6">
        <w:rPr>
          <w:rFonts w:hint="eastAsia"/>
        </w:rPr>
        <w:t>：</w:t>
      </w:r>
      <w:r w:rsidR="00F330D8" w:rsidRPr="007522DC">
        <w:rPr>
          <w:rFonts w:hint="eastAsia"/>
        </w:rPr>
        <w:t>「</w:t>
      </w:r>
      <w:r w:rsidR="00F330D8" w:rsidRPr="00481BF8">
        <w:rPr>
          <w:rStyle w:val="a2"/>
          <w:rFonts w:hint="eastAsia"/>
        </w:rPr>
        <w:t>他就設立十二個人，要他們常和自己同在，也要差他們去傳道，並給他們權柄趕鬼。</w:t>
      </w:r>
      <w:r w:rsidR="00F330D8" w:rsidRPr="007522DC">
        <w:rPr>
          <w:rFonts w:hint="eastAsia"/>
        </w:rPr>
        <w:t>」</w:t>
      </w:r>
      <w:r w:rsidR="00267595" w:rsidRPr="00BF71C3">
        <w:t>耶穌</w:t>
      </w:r>
      <w:r w:rsidR="00715892">
        <w:rPr>
          <w:rFonts w:hint="eastAsia"/>
        </w:rPr>
        <w:t>設立</w:t>
      </w:r>
      <w:r w:rsidR="00267595" w:rsidRPr="00BF71C3">
        <w:t>十二</w:t>
      </w:r>
      <w:r w:rsidR="001701B6">
        <w:rPr>
          <w:rFonts w:hint="eastAsia"/>
        </w:rPr>
        <w:t>使</w:t>
      </w:r>
      <w:r w:rsidR="00715892">
        <w:rPr>
          <w:rFonts w:hint="eastAsia"/>
        </w:rPr>
        <w:t>徒</w:t>
      </w:r>
      <w:r w:rsidR="00D64AB4">
        <w:rPr>
          <w:rFonts w:hint="eastAsia"/>
        </w:rPr>
        <w:t>，</w:t>
      </w:r>
      <w:r w:rsidR="00715892">
        <w:rPr>
          <w:rFonts w:hint="eastAsia"/>
        </w:rPr>
        <w:t>「</w:t>
      </w:r>
      <w:r w:rsidR="00267595" w:rsidRPr="00BF71C3">
        <w:t>十二</w:t>
      </w:r>
      <w:r w:rsidR="00715892">
        <w:rPr>
          <w:rFonts w:hint="eastAsia"/>
        </w:rPr>
        <w:t>」</w:t>
      </w:r>
      <w:r w:rsidR="005B49C0" w:rsidRPr="00BF71C3">
        <w:t>象徵</w:t>
      </w:r>
      <w:r w:rsidR="00267595" w:rsidRPr="00BF71C3">
        <w:t>以色列十二支派。耶穌</w:t>
      </w:r>
      <w:r w:rsidR="00714B0F">
        <w:rPr>
          <w:rFonts w:hint="eastAsia"/>
        </w:rPr>
        <w:t>計劃通過</w:t>
      </w:r>
      <w:r w:rsidR="00267595" w:rsidRPr="00BF71C3">
        <w:t>十二使徒</w:t>
      </w:r>
      <w:r w:rsidR="00334E66">
        <w:rPr>
          <w:rFonts w:hint="eastAsia"/>
        </w:rPr>
        <w:t>，成就開創</w:t>
      </w:r>
      <w:r w:rsidR="00267595" w:rsidRPr="00BF71C3">
        <w:t>以色列</w:t>
      </w:r>
      <w:r w:rsidR="00334E66">
        <w:rPr>
          <w:rFonts w:hint="eastAsia"/>
        </w:rPr>
        <w:t>的</w:t>
      </w:r>
      <w:r w:rsidR="00267595" w:rsidRPr="00BF71C3">
        <w:t>新時代</w:t>
      </w:r>
      <w:r w:rsidR="00334E66">
        <w:rPr>
          <w:rFonts w:hint="eastAsia"/>
        </w:rPr>
        <w:t>和復興工作</w:t>
      </w:r>
      <w:r w:rsidR="00267595" w:rsidRPr="00BF71C3">
        <w:t>。</w:t>
      </w:r>
      <w:r w:rsidR="00823636">
        <w:rPr>
          <w:rFonts w:hint="eastAsia"/>
        </w:rPr>
        <w:t>具體上，</w:t>
      </w:r>
      <w:r w:rsidR="00267595" w:rsidRPr="00BF71C3">
        <w:t>十二使徒</w:t>
      </w:r>
      <w:r w:rsidR="00823636">
        <w:rPr>
          <w:rFonts w:hint="eastAsia"/>
        </w:rPr>
        <w:t>要作</w:t>
      </w:r>
      <w:r>
        <w:t>甚麼</w:t>
      </w:r>
      <w:r w:rsidR="00267595" w:rsidRPr="00BF71C3">
        <w:t>呢？</w:t>
      </w:r>
    </w:p>
    <w:p w14:paraId="29C33EEE" w14:textId="77777777" w:rsidR="00277B22" w:rsidRPr="007522DC" w:rsidRDefault="00277B22" w:rsidP="00277B22">
      <w:pPr>
        <w:pStyle w:val="Heading2"/>
      </w:pPr>
      <w:r w:rsidRPr="007522DC">
        <w:rPr>
          <w:rFonts w:hint="eastAsia"/>
        </w:rPr>
        <w:t>第一，要他們常和自己同在</w:t>
      </w:r>
    </w:p>
    <w:p w14:paraId="738D26B8" w14:textId="321A23F4" w:rsidR="00FA7B17" w:rsidRDefault="00267595" w:rsidP="00267595">
      <w:r w:rsidRPr="00BF71C3">
        <w:t>眾</w:t>
      </w:r>
      <w:r w:rsidR="00C00BF3">
        <w:rPr>
          <w:rFonts w:hint="eastAsia"/>
        </w:rPr>
        <w:t>人</w:t>
      </w:r>
      <w:r w:rsidR="00956FEA">
        <w:rPr>
          <w:rFonts w:hint="eastAsia"/>
        </w:rPr>
        <w:t>基於</w:t>
      </w:r>
      <w:r w:rsidRPr="00BF71C3">
        <w:t>自己的需要來到耶穌面前，當問題得到解決時就</w:t>
      </w:r>
      <w:r w:rsidR="00956FEA">
        <w:rPr>
          <w:rFonts w:hint="eastAsia"/>
        </w:rPr>
        <w:t>會</w:t>
      </w:r>
      <w:r w:rsidRPr="00BF71C3">
        <w:t>離開</w:t>
      </w:r>
      <w:r w:rsidR="00956FEA">
        <w:rPr>
          <w:rFonts w:hint="eastAsia"/>
        </w:rPr>
        <w:t>耶穌</w:t>
      </w:r>
      <w:r w:rsidRPr="00BF71C3">
        <w:t>。十二使徒</w:t>
      </w:r>
      <w:r w:rsidR="00956FEA">
        <w:rPr>
          <w:rFonts w:hint="eastAsia"/>
        </w:rPr>
        <w:t>卻</w:t>
      </w:r>
      <w:r w:rsidR="00956FEA" w:rsidRPr="00BF71C3">
        <w:t>不同</w:t>
      </w:r>
      <w:r w:rsidR="00956FEA">
        <w:rPr>
          <w:rFonts w:hint="eastAsia"/>
        </w:rPr>
        <w:t>，每</w:t>
      </w:r>
      <w:r w:rsidRPr="00BF71C3">
        <w:t>天24小時</w:t>
      </w:r>
      <w:r w:rsidR="00956FEA">
        <w:rPr>
          <w:rFonts w:hint="eastAsia"/>
        </w:rPr>
        <w:t>要</w:t>
      </w:r>
      <w:r w:rsidRPr="00BF71C3">
        <w:t>與耶穌同在</w:t>
      </w:r>
      <w:r w:rsidR="00B33165">
        <w:rPr>
          <w:rFonts w:hint="eastAsia"/>
        </w:rPr>
        <w:t>，包括</w:t>
      </w:r>
      <w:r w:rsidRPr="00BF71C3">
        <w:t>工作或休息或睡覺時。</w:t>
      </w:r>
      <w:r w:rsidR="00B33165">
        <w:rPr>
          <w:rFonts w:hint="eastAsia"/>
        </w:rPr>
        <w:t>他們要</w:t>
      </w:r>
      <w:r w:rsidRPr="00BF71C3">
        <w:t>從耶穌的話語中學習，在生活中</w:t>
      </w:r>
      <w:r w:rsidR="00972097">
        <w:rPr>
          <w:rFonts w:hint="eastAsia"/>
        </w:rPr>
        <w:t>效法</w:t>
      </w:r>
      <w:r w:rsidRPr="00BF71C3">
        <w:t>耶穌</w:t>
      </w:r>
      <w:r w:rsidR="00972097">
        <w:rPr>
          <w:rFonts w:hint="eastAsia"/>
        </w:rPr>
        <w:t>生活</w:t>
      </w:r>
      <w:r w:rsidRPr="00BF71C3">
        <w:t>。</w:t>
      </w:r>
      <w:r w:rsidR="000F3D4B">
        <w:rPr>
          <w:rFonts w:hint="eastAsia"/>
        </w:rPr>
        <w:t>藉此，使徒能更深入地學習</w:t>
      </w:r>
      <w:r w:rsidRPr="00BF71C3">
        <w:t>耶穌的聖潔、牧</w:t>
      </w:r>
      <w:r w:rsidR="000F3D4B">
        <w:rPr>
          <w:rFonts w:hint="eastAsia"/>
        </w:rPr>
        <w:t>者</w:t>
      </w:r>
      <w:r w:rsidRPr="00BF71C3">
        <w:t>心</w:t>
      </w:r>
      <w:r w:rsidR="000F3D4B">
        <w:rPr>
          <w:rFonts w:hint="eastAsia"/>
        </w:rPr>
        <w:t>腸</w:t>
      </w:r>
      <w:r w:rsidR="00F33FA8">
        <w:rPr>
          <w:rFonts w:hint="eastAsia"/>
        </w:rPr>
        <w:t>和屬靈</w:t>
      </w:r>
      <w:r w:rsidRPr="00BF71C3">
        <w:t>價值觀。</w:t>
      </w:r>
      <w:r w:rsidR="00BA5EF8">
        <w:rPr>
          <w:rFonts w:hint="eastAsia"/>
        </w:rPr>
        <w:t>通過與耶</w:t>
      </w:r>
      <w:r w:rsidR="00BA5EF8" w:rsidRPr="00A5701F">
        <w:rPr>
          <w:rFonts w:hint="eastAsia"/>
        </w:rPr>
        <w:t>穌生活，使徒能</w:t>
      </w:r>
      <w:r w:rsidR="001C10EE" w:rsidRPr="00A5701F">
        <w:rPr>
          <w:rFonts w:hint="eastAsia"/>
        </w:rPr>
        <w:t>接受</w:t>
      </w:r>
      <w:r w:rsidR="00BA5EF8" w:rsidRPr="00BF71C3">
        <w:t>全面教育</w:t>
      </w:r>
      <w:r w:rsidR="001C10EE">
        <w:rPr>
          <w:rFonts w:hint="eastAsia"/>
        </w:rPr>
        <w:t>，</w:t>
      </w:r>
      <w:r w:rsidR="00401686" w:rsidRPr="00BF71C3">
        <w:t>可以學習</w:t>
      </w:r>
      <w:r w:rsidR="00401686">
        <w:rPr>
          <w:rFonts w:hint="eastAsia"/>
        </w:rPr>
        <w:t>和效法耶穌，</w:t>
      </w:r>
      <w:r w:rsidR="001C10EE">
        <w:rPr>
          <w:rFonts w:hint="eastAsia"/>
        </w:rPr>
        <w:t>成為真正神國百姓。第一件</w:t>
      </w:r>
      <w:r w:rsidR="00BB1993">
        <w:rPr>
          <w:rFonts w:hint="eastAsia"/>
        </w:rPr>
        <w:t>作門徒的要求，不是做這個，做那個，而是要先常和</w:t>
      </w:r>
      <w:r w:rsidR="00FB0B60">
        <w:rPr>
          <w:rFonts w:hint="eastAsia"/>
        </w:rPr>
        <w:t>耶</w:t>
      </w:r>
      <w:r w:rsidR="00FB0B60" w:rsidRPr="00A5701F">
        <w:rPr>
          <w:rFonts w:hint="eastAsia"/>
        </w:rPr>
        <w:t>穌同在，這是最要緊的。</w:t>
      </w:r>
      <w:r w:rsidR="008836B5" w:rsidRPr="00A5701F">
        <w:rPr>
          <w:rFonts w:hint="eastAsia"/>
        </w:rPr>
        <w:t>然而，許多時，</w:t>
      </w:r>
      <w:r w:rsidR="00C91131" w:rsidRPr="00A5701F">
        <w:rPr>
          <w:rFonts w:hint="eastAsia"/>
        </w:rPr>
        <w:t>生活在地上的門徒</w:t>
      </w:r>
      <w:r w:rsidR="008836B5" w:rsidRPr="00A5701F">
        <w:rPr>
          <w:rFonts w:hint="eastAsia"/>
        </w:rPr>
        <w:t>專注在工作</w:t>
      </w:r>
      <w:r w:rsidR="0045494A" w:rsidRPr="00A5701F">
        <w:rPr>
          <w:rFonts w:hint="eastAsia"/>
        </w:rPr>
        <w:t>的死線</w:t>
      </w:r>
      <w:r w:rsidR="008836B5" w:rsidRPr="00A5701F">
        <w:rPr>
          <w:rFonts w:hint="eastAsia"/>
        </w:rPr>
        <w:t>上</w:t>
      </w:r>
      <w:r w:rsidR="0045494A" w:rsidRPr="00A5701F">
        <w:rPr>
          <w:rFonts w:hint="eastAsia"/>
        </w:rPr>
        <w:t>，生活上</w:t>
      </w:r>
      <w:r w:rsidR="00450DF2" w:rsidRPr="00A5701F">
        <w:rPr>
          <w:rFonts w:hint="eastAsia"/>
        </w:rPr>
        <w:t>的要求</w:t>
      </w:r>
      <w:r w:rsidR="008836B5" w:rsidRPr="00A5701F">
        <w:rPr>
          <w:rFonts w:hint="eastAsia"/>
        </w:rPr>
        <w:t>，卻</w:t>
      </w:r>
      <w:r w:rsidR="001743E4" w:rsidRPr="00A5701F">
        <w:rPr>
          <w:rFonts w:hint="eastAsia"/>
        </w:rPr>
        <w:t>忽略要與耶穌同在。</w:t>
      </w:r>
      <w:r w:rsidR="00E67DBD" w:rsidRPr="00A5701F">
        <w:rPr>
          <w:rFonts w:hint="eastAsia"/>
        </w:rPr>
        <w:t>現代人與</w:t>
      </w:r>
      <w:r w:rsidR="004237C2" w:rsidRPr="00BF71C3">
        <w:t>互聯網</w:t>
      </w:r>
      <w:r w:rsidR="00E67DBD">
        <w:rPr>
          <w:rFonts w:hint="eastAsia"/>
        </w:rPr>
        <w:t>同在</w:t>
      </w:r>
      <w:r w:rsidR="004237C2" w:rsidRPr="00BF71C3">
        <w:t>、YouTube</w:t>
      </w:r>
      <w:r w:rsidR="00BC1BA4">
        <w:rPr>
          <w:rFonts w:hint="eastAsia"/>
        </w:rPr>
        <w:t>、</w:t>
      </w:r>
      <w:r w:rsidR="00BC1BA4" w:rsidRPr="00CB4B31">
        <w:t xml:space="preserve">Instagram </w:t>
      </w:r>
      <w:r w:rsidR="00E67DBD">
        <w:rPr>
          <w:rFonts w:hint="eastAsia"/>
        </w:rPr>
        <w:t>同在</w:t>
      </w:r>
      <w:r w:rsidR="004237C2" w:rsidRPr="00BF71C3">
        <w:t>，</w:t>
      </w:r>
      <w:r w:rsidR="00222BB9">
        <w:rPr>
          <w:rFonts w:hint="eastAsia"/>
        </w:rPr>
        <w:t>甚至</w:t>
      </w:r>
      <w:r w:rsidR="00634139" w:rsidRPr="00CB4B31">
        <w:rPr>
          <w:rFonts w:hint="eastAsia"/>
        </w:rPr>
        <w:t>因不能連線</w:t>
      </w:r>
      <w:r w:rsidR="00222BB9" w:rsidRPr="00CB4B31">
        <w:rPr>
          <w:rFonts w:hint="eastAsia"/>
        </w:rPr>
        <w:t>上網</w:t>
      </w:r>
      <w:r w:rsidR="00634139" w:rsidRPr="00CB4B31">
        <w:rPr>
          <w:rFonts w:hint="eastAsia"/>
        </w:rPr>
        <w:t>而感到</w:t>
      </w:r>
      <w:r w:rsidR="006C2410" w:rsidRPr="00CB4B31">
        <w:rPr>
          <w:rFonts w:hint="eastAsia"/>
        </w:rPr>
        <w:t>焦</w:t>
      </w:r>
      <w:r w:rsidR="006C2410" w:rsidRPr="00A5701F">
        <w:rPr>
          <w:rFonts w:hint="eastAsia"/>
        </w:rPr>
        <w:t>慮</w:t>
      </w:r>
      <w:r w:rsidR="006370D5" w:rsidRPr="00A5701F">
        <w:rPr>
          <w:rFonts w:hint="eastAsia"/>
        </w:rPr>
        <w:t>。</w:t>
      </w:r>
      <w:r w:rsidR="00F41516">
        <w:rPr>
          <w:rFonts w:hint="eastAsia"/>
        </w:rPr>
        <w:t>耶穌通過</w:t>
      </w:r>
      <w:r w:rsidR="00F41516" w:rsidRPr="00CB4B31">
        <w:t>葡萄樹與枝子</w:t>
      </w:r>
      <w:r w:rsidR="00F41516" w:rsidRPr="00CB4B31">
        <w:rPr>
          <w:rFonts w:hint="eastAsia"/>
        </w:rPr>
        <w:t>的比喻也提醒我們，「</w:t>
      </w:r>
      <w:r w:rsidR="00FA7B17" w:rsidRPr="00163EC4">
        <w:rPr>
          <w:rStyle w:val="a2"/>
        </w:rPr>
        <w:t>你們要常在我裡面</w:t>
      </w:r>
      <w:r w:rsidR="00056201" w:rsidRPr="00163EC4">
        <w:rPr>
          <w:rStyle w:val="a2"/>
        </w:rPr>
        <w:t>；因為離了我，你們就不能做什麼。</w:t>
      </w:r>
      <w:r w:rsidR="00F41516">
        <w:rPr>
          <w:rFonts w:hint="eastAsia"/>
        </w:rPr>
        <w:t>」</w:t>
      </w:r>
      <w:r w:rsidR="00163EC4" w:rsidRPr="004D476C">
        <w:t>(約</w:t>
      </w:r>
      <w:r w:rsidR="00163EC4" w:rsidRPr="004D476C">
        <w:rPr>
          <w:rFonts w:hint="eastAsia"/>
        </w:rPr>
        <w:t>15</w:t>
      </w:r>
      <w:r w:rsidR="0015109E" w:rsidRPr="004D476C">
        <w:rPr>
          <w:rFonts w:hint="eastAsia"/>
        </w:rPr>
        <w:t>:</w:t>
      </w:r>
      <w:r w:rsidR="00163EC4" w:rsidRPr="004D476C">
        <w:rPr>
          <w:rFonts w:hint="eastAsia"/>
        </w:rPr>
        <w:t>4</w:t>
      </w:r>
      <w:r w:rsidR="0015109E" w:rsidRPr="004D476C">
        <w:rPr>
          <w:rFonts w:hint="eastAsia"/>
        </w:rPr>
        <w:t>,5</w:t>
      </w:r>
      <w:r w:rsidR="00163EC4" w:rsidRPr="004D476C">
        <w:t xml:space="preserve">) </w:t>
      </w:r>
      <w:r w:rsidR="006370D5">
        <w:rPr>
          <w:rFonts w:hint="eastAsia"/>
        </w:rPr>
        <w:t>即使我們忙碌，也要與耶穌同在，</w:t>
      </w:r>
      <w:r w:rsidR="0010278E">
        <w:rPr>
          <w:rFonts w:hint="eastAsia"/>
        </w:rPr>
        <w:t>通過禱告，通過記念耶穌的話語</w:t>
      </w:r>
      <w:r w:rsidR="00386F14">
        <w:rPr>
          <w:rFonts w:hint="eastAsia"/>
        </w:rPr>
        <w:t>，使我們常和耶</w:t>
      </w:r>
      <w:r w:rsidR="00386F14" w:rsidRPr="00A5701F">
        <w:rPr>
          <w:rFonts w:hint="eastAsia"/>
        </w:rPr>
        <w:t>穌同在，</w:t>
      </w:r>
      <w:r w:rsidR="00386F14" w:rsidRPr="00A5701F">
        <w:t>stay connected.</w:t>
      </w:r>
    </w:p>
    <w:p w14:paraId="181E02FB" w14:textId="10380676" w:rsidR="00E81337" w:rsidRPr="007522DC" w:rsidRDefault="00E81337" w:rsidP="00EF45DD">
      <w:pPr>
        <w:pStyle w:val="Heading2"/>
      </w:pPr>
      <w:r w:rsidRPr="007522DC">
        <w:rPr>
          <w:rFonts w:hint="eastAsia"/>
        </w:rPr>
        <w:t>第二，差他們去傳道</w:t>
      </w:r>
    </w:p>
    <w:p w14:paraId="35826FD6" w14:textId="5EF16C70" w:rsidR="00267595" w:rsidRDefault="00267595" w:rsidP="00FE1AC5">
      <w:r w:rsidRPr="00BF71C3">
        <w:t>傳</w:t>
      </w:r>
      <w:r w:rsidR="001F46CD" w:rsidRPr="00CB4B31">
        <w:rPr>
          <w:rFonts w:hint="eastAsia"/>
        </w:rPr>
        <w:t>道就</w:t>
      </w:r>
      <w:r w:rsidRPr="00BF71C3">
        <w:t>是宣揚神國的福音</w:t>
      </w:r>
      <w:r>
        <w:t>(</w:t>
      </w:r>
      <w:r w:rsidRPr="00BF71C3">
        <w:t>1</w:t>
      </w:r>
      <w:r>
        <w:t>:</w:t>
      </w:r>
      <w:r w:rsidRPr="00BF71C3">
        <w:t>15</w:t>
      </w:r>
      <w:r>
        <w:t>)</w:t>
      </w:r>
      <w:r w:rsidRPr="00BF71C3">
        <w:t>。</w:t>
      </w:r>
      <w:r w:rsidR="001F46CD">
        <w:rPr>
          <w:rFonts w:hint="eastAsia"/>
        </w:rPr>
        <w:t>有一次</w:t>
      </w:r>
      <w:r w:rsidRPr="00BF71C3">
        <w:t>早</w:t>
      </w:r>
      <w:r w:rsidR="001F46CD">
        <w:rPr>
          <w:rFonts w:hint="eastAsia"/>
        </w:rPr>
        <w:t>晨，眾人尋找耶</w:t>
      </w:r>
      <w:r w:rsidR="001F46CD" w:rsidRPr="00A5701F">
        <w:rPr>
          <w:rFonts w:hint="eastAsia"/>
        </w:rPr>
        <w:t>穌</w:t>
      </w:r>
      <w:r w:rsidR="009848A8" w:rsidRPr="00A5701F">
        <w:rPr>
          <w:rFonts w:hint="eastAsia"/>
        </w:rPr>
        <w:t>留下</w:t>
      </w:r>
      <w:r w:rsidR="009913B1" w:rsidRPr="00A5701F">
        <w:rPr>
          <w:rFonts w:hint="eastAsia"/>
        </w:rPr>
        <w:t>來</w:t>
      </w:r>
      <w:r w:rsidR="009913B1" w:rsidRPr="00BF71C3">
        <w:t>醫治病人和趕鬼</w:t>
      </w:r>
      <w:r w:rsidRPr="00BF71C3">
        <w:t>，耶穌</w:t>
      </w:r>
      <w:r w:rsidR="000812D9">
        <w:rPr>
          <w:rFonts w:hint="eastAsia"/>
        </w:rPr>
        <w:t>回答：「</w:t>
      </w:r>
      <w:r w:rsidR="007030D7" w:rsidRPr="000232E9">
        <w:rPr>
          <w:rStyle w:val="a2"/>
        </w:rPr>
        <w:t>我也好在那裡傳道，因為我是為這事出來的</w:t>
      </w:r>
      <w:r w:rsidR="009848A8">
        <w:rPr>
          <w:rFonts w:hint="eastAsia"/>
        </w:rPr>
        <w:t>」</w:t>
      </w:r>
      <w:r w:rsidR="009848A8">
        <w:t>(</w:t>
      </w:r>
      <w:r w:rsidR="009848A8" w:rsidRPr="00BF71C3">
        <w:t>1</w:t>
      </w:r>
      <w:r w:rsidR="009848A8">
        <w:t>:</w:t>
      </w:r>
      <w:r w:rsidR="009848A8" w:rsidRPr="00BF71C3">
        <w:t>38</w:t>
      </w:r>
      <w:r w:rsidR="009848A8">
        <w:t>)</w:t>
      </w:r>
      <w:r w:rsidRPr="00BF71C3">
        <w:t>。</w:t>
      </w:r>
      <w:r w:rsidR="009913B1">
        <w:rPr>
          <w:rFonts w:hint="eastAsia"/>
        </w:rPr>
        <w:t>耶穌視</w:t>
      </w:r>
      <w:r w:rsidRPr="00BF71C3">
        <w:t>傳福音為優先事項，不</w:t>
      </w:r>
      <w:r w:rsidR="00270B34">
        <w:rPr>
          <w:rFonts w:hint="eastAsia"/>
        </w:rPr>
        <w:t>容</w:t>
      </w:r>
      <w:r w:rsidRPr="00BF71C3">
        <w:t>忽視。基督</w:t>
      </w:r>
      <w:r w:rsidR="001434D7">
        <w:rPr>
          <w:rFonts w:hint="eastAsia"/>
        </w:rPr>
        <w:t>教</w:t>
      </w:r>
      <w:r w:rsidRPr="00BF71C3">
        <w:t>事工的核心是傳福音，</w:t>
      </w:r>
      <w:r w:rsidR="001434D7">
        <w:rPr>
          <w:rFonts w:hint="eastAsia"/>
        </w:rPr>
        <w:t>包括</w:t>
      </w:r>
      <w:r w:rsidRPr="00BF71C3">
        <w:t>傳道、教導和宣講神話語的工作。</w:t>
      </w:r>
      <w:r w:rsidR="007A5AF6">
        <w:rPr>
          <w:rFonts w:hint="eastAsia"/>
        </w:rPr>
        <w:t>上</w:t>
      </w:r>
      <w:r w:rsidR="00D54408">
        <w:rPr>
          <w:rFonts w:hint="eastAsia"/>
        </w:rPr>
        <w:t>個月</w:t>
      </w:r>
      <w:r w:rsidR="00D54408" w:rsidRPr="00CB4B31">
        <w:t>Ron Ward</w:t>
      </w:r>
      <w:r w:rsidR="00D54408" w:rsidRPr="00CB4B31">
        <w:rPr>
          <w:rFonts w:hint="eastAsia"/>
        </w:rPr>
        <w:t>牧者來到我們中間講道，</w:t>
      </w:r>
      <w:r w:rsidR="00BA0C98" w:rsidRPr="00CB4B31">
        <w:rPr>
          <w:rFonts w:hint="eastAsia"/>
        </w:rPr>
        <w:t>我們都很</w:t>
      </w:r>
      <w:r w:rsidR="00792829" w:rsidRPr="00CB4B31">
        <w:rPr>
          <w:rFonts w:hint="eastAsia"/>
        </w:rPr>
        <w:t>雀躍</w:t>
      </w:r>
      <w:r w:rsidR="00BA0C98" w:rsidRPr="00CB4B31">
        <w:rPr>
          <w:rFonts w:hint="eastAsia"/>
        </w:rPr>
        <w:t>，除了能領</w:t>
      </w:r>
      <w:r w:rsidR="00792829" w:rsidRPr="00CB4B31">
        <w:rPr>
          <w:rFonts w:hint="eastAsia"/>
        </w:rPr>
        <w:t>受</w:t>
      </w:r>
      <w:r w:rsidR="00BA0C98" w:rsidRPr="00CB4B31">
        <w:rPr>
          <w:rFonts w:hint="eastAsia"/>
        </w:rPr>
        <w:t>主話語的恩典，負</w:t>
      </w:r>
      <w:r w:rsidR="00BA0C98" w:rsidRPr="00A5701F">
        <w:rPr>
          <w:rFonts w:hint="eastAsia"/>
        </w:rPr>
        <w:t>責</w:t>
      </w:r>
      <w:r w:rsidR="00464C92" w:rsidRPr="00CB4B31">
        <w:rPr>
          <w:rFonts w:hint="eastAsia"/>
        </w:rPr>
        <w:t>主日</w:t>
      </w:r>
      <w:r w:rsidR="00BA0C98" w:rsidRPr="00CB4B31">
        <w:rPr>
          <w:rFonts w:hint="eastAsia"/>
        </w:rPr>
        <w:t>信息的同工也會暗喜，</w:t>
      </w:r>
      <w:r w:rsidR="00E82D21" w:rsidRPr="00CB4B31">
        <w:rPr>
          <w:rFonts w:hint="eastAsia"/>
        </w:rPr>
        <w:t>主日講道可以順延</w:t>
      </w:r>
      <w:r w:rsidR="00255D5D" w:rsidRPr="00CB4B31">
        <w:rPr>
          <w:rFonts w:hint="eastAsia"/>
        </w:rPr>
        <w:t>一星期。</w:t>
      </w:r>
      <w:r w:rsidR="00890E24" w:rsidRPr="00CB4B31">
        <w:rPr>
          <w:rFonts w:hint="eastAsia"/>
        </w:rPr>
        <w:t>雖然我們喜歡領受主話語的恩典，但也不能不承擔傳道工作。凡</w:t>
      </w:r>
      <w:r w:rsidR="00F02B69">
        <w:rPr>
          <w:rFonts w:hint="eastAsia"/>
        </w:rPr>
        <w:t>作</w:t>
      </w:r>
      <w:r w:rsidRPr="00BF71C3">
        <w:t>耶穌的門徒必須</w:t>
      </w:r>
      <w:r w:rsidR="0009309C">
        <w:rPr>
          <w:rFonts w:hint="eastAsia"/>
        </w:rPr>
        <w:t>承擔</w:t>
      </w:r>
      <w:r w:rsidR="00F02B69">
        <w:rPr>
          <w:rFonts w:hint="eastAsia"/>
        </w:rPr>
        <w:t>作聖經老師</w:t>
      </w:r>
      <w:r w:rsidR="0009309C">
        <w:rPr>
          <w:rFonts w:hint="eastAsia"/>
        </w:rPr>
        <w:t>的職份</w:t>
      </w:r>
      <w:r w:rsidR="00FB6E28" w:rsidRPr="00CB4B31">
        <w:rPr>
          <w:rFonts w:hint="eastAsia"/>
        </w:rPr>
        <w:t>。</w:t>
      </w:r>
      <w:proofErr w:type="spellStart"/>
      <w:r w:rsidR="00FB6E28">
        <w:rPr>
          <w:lang w:eastAsia="x-none"/>
        </w:rPr>
        <w:t>有人問你們心中盼望的緣由，就要常作準備，以溫柔、敬畏的心回答各人</w:t>
      </w:r>
      <w:r w:rsidRPr="00BF71C3">
        <w:t>。</w:t>
      </w:r>
      <w:r w:rsidR="00836C97" w:rsidRPr="00A5701F">
        <w:rPr>
          <w:rFonts w:hint="eastAsia"/>
        </w:rPr>
        <w:t>使徒保羅也說</w:t>
      </w:r>
      <w:proofErr w:type="spellEnd"/>
      <w:r w:rsidR="00836C97" w:rsidRPr="00A5701F">
        <w:rPr>
          <w:rFonts w:hint="eastAsia"/>
        </w:rPr>
        <w:t>：「</w:t>
      </w:r>
      <w:proofErr w:type="spellStart"/>
      <w:r w:rsidR="00836C97" w:rsidRPr="00836C97">
        <w:rPr>
          <w:rStyle w:val="a2"/>
          <w:lang w:val="x-none" w:eastAsia="x-none"/>
        </w:rPr>
        <w:t>若不傳福音，我便有禍了。</w:t>
      </w:r>
      <w:r w:rsidR="00836C97" w:rsidRPr="007E055A">
        <w:rPr>
          <w:rStyle w:val="a2"/>
          <w:lang w:val="x-none" w:eastAsia="x-none"/>
        </w:rPr>
        <w:t>我若甘心做這事，就有賞賜；若不甘心，責任卻已經託付我了</w:t>
      </w:r>
      <w:proofErr w:type="spellEnd"/>
      <w:r w:rsidR="00836C97" w:rsidRPr="007E055A">
        <w:rPr>
          <w:rStyle w:val="a2"/>
          <w:lang w:val="x-none" w:eastAsia="x-none"/>
        </w:rPr>
        <w:t>。</w:t>
      </w:r>
      <w:r w:rsidR="00351CE0">
        <w:rPr>
          <w:rFonts w:hint="eastAsia"/>
          <w:lang w:val="x-none"/>
        </w:rPr>
        <w:t>」</w:t>
      </w:r>
      <w:r w:rsidR="007E055A" w:rsidRPr="00CB4B31">
        <w:t>(</w:t>
      </w:r>
      <w:r w:rsidR="007E055A" w:rsidRPr="00CB4B31">
        <w:rPr>
          <w:rFonts w:hint="eastAsia"/>
        </w:rPr>
        <w:t>林</w:t>
      </w:r>
      <w:r w:rsidR="007E055A" w:rsidRPr="00CB4B31">
        <w:t>前9:16</w:t>
      </w:r>
      <w:r w:rsidR="007E055A" w:rsidRPr="00CB4B31">
        <w:rPr>
          <w:rFonts w:hint="eastAsia"/>
        </w:rPr>
        <w:t>下</w:t>
      </w:r>
      <w:r w:rsidR="007E055A" w:rsidRPr="00CB4B31">
        <w:t xml:space="preserve">,17) </w:t>
      </w:r>
      <w:r w:rsidR="00351CE0">
        <w:rPr>
          <w:rFonts w:hint="eastAsia"/>
          <w:lang w:val="x-none"/>
        </w:rPr>
        <w:t>願神在我們中間繼續興起忠誠傳主道的僕人，擁有主的牧者心腸，從撒但手中拯救靈魂</w:t>
      </w:r>
      <w:r w:rsidR="00FE1AC5">
        <w:rPr>
          <w:rFonts w:hint="eastAsia"/>
          <w:lang w:val="x-none"/>
        </w:rPr>
        <w:t>。</w:t>
      </w:r>
    </w:p>
    <w:p w14:paraId="63E8E2EE" w14:textId="505C9643" w:rsidR="00EF45DD" w:rsidRPr="007522DC" w:rsidRDefault="00EF45DD" w:rsidP="00EF45DD">
      <w:pPr>
        <w:pStyle w:val="Heading2"/>
      </w:pPr>
      <w:r w:rsidRPr="007522DC">
        <w:rPr>
          <w:rFonts w:hint="eastAsia"/>
        </w:rPr>
        <w:t>第三，給他們權柄趕鬼</w:t>
      </w:r>
    </w:p>
    <w:p w14:paraId="4BAE0327" w14:textId="5FFF0E5A" w:rsidR="00267595" w:rsidRDefault="00267595" w:rsidP="007C0620">
      <w:r w:rsidRPr="00BF71C3">
        <w:t>當</w:t>
      </w:r>
      <w:r w:rsidR="0023611A">
        <w:rPr>
          <w:rFonts w:hint="eastAsia"/>
        </w:rPr>
        <w:t>門徒四處</w:t>
      </w:r>
      <w:r w:rsidRPr="00BF71C3">
        <w:t>傳</w:t>
      </w:r>
      <w:r w:rsidR="0023611A" w:rsidRPr="00A5701F">
        <w:rPr>
          <w:rFonts w:hint="eastAsia"/>
        </w:rPr>
        <w:t>道</w:t>
      </w:r>
      <w:r w:rsidRPr="00BF71C3">
        <w:t>時，</w:t>
      </w:r>
      <w:r w:rsidR="0073508F">
        <w:rPr>
          <w:rFonts w:hint="eastAsia"/>
        </w:rPr>
        <w:t>成就趕鬼的工作。因為傳道是一場與天空屬靈</w:t>
      </w:r>
      <w:r w:rsidR="00244952">
        <w:rPr>
          <w:rFonts w:hint="eastAsia"/>
        </w:rPr>
        <w:t>氣</w:t>
      </w:r>
      <w:r w:rsidR="0073508F">
        <w:rPr>
          <w:rFonts w:hint="eastAsia"/>
        </w:rPr>
        <w:t>的</w:t>
      </w:r>
      <w:r w:rsidR="00244952">
        <w:rPr>
          <w:rFonts w:hint="eastAsia"/>
        </w:rPr>
        <w:t>惡</w:t>
      </w:r>
      <w:r w:rsidRPr="00BF71C3">
        <w:t>魔</w:t>
      </w:r>
      <w:r w:rsidR="004F6421">
        <w:rPr>
          <w:rFonts w:hint="eastAsia"/>
        </w:rPr>
        <w:t>爭戰</w:t>
      </w:r>
      <w:r w:rsidRPr="00BF71C3">
        <w:t>。法利賽人</w:t>
      </w:r>
      <w:r w:rsidR="004F6421">
        <w:rPr>
          <w:rFonts w:hint="eastAsia"/>
        </w:rPr>
        <w:t>雖</w:t>
      </w:r>
      <w:r w:rsidRPr="00BF71C3">
        <w:t>有很多</w:t>
      </w:r>
      <w:r w:rsidR="004F6421">
        <w:rPr>
          <w:rFonts w:hint="eastAsia"/>
        </w:rPr>
        <w:t>經文</w:t>
      </w:r>
      <w:r w:rsidRPr="00BF71C3">
        <w:t>知識</w:t>
      </w:r>
      <w:r w:rsidR="00CF5CF4">
        <w:rPr>
          <w:rFonts w:hint="eastAsia"/>
        </w:rPr>
        <w:t>，但沒有趕鬼的</w:t>
      </w:r>
      <w:r w:rsidRPr="00BF71C3">
        <w:t>權柄。</w:t>
      </w:r>
      <w:r w:rsidR="00CF5CF4">
        <w:rPr>
          <w:rFonts w:hint="eastAsia"/>
        </w:rPr>
        <w:t>門徒倚靠耶穌時，能制服污</w:t>
      </w:r>
      <w:r w:rsidRPr="00BF71C3">
        <w:t>鬼</w:t>
      </w:r>
      <w:r w:rsidR="00CF5CF4">
        <w:rPr>
          <w:rFonts w:hint="eastAsia"/>
        </w:rPr>
        <w:t>，但他們</w:t>
      </w:r>
      <w:r w:rsidR="001512BD">
        <w:rPr>
          <w:rFonts w:hint="eastAsia"/>
        </w:rPr>
        <w:t>心裏充滿不信，沒有禱告</w:t>
      </w:r>
      <w:r w:rsidR="004B4287">
        <w:rPr>
          <w:rFonts w:hint="eastAsia"/>
        </w:rPr>
        <w:t>，沒有</w:t>
      </w:r>
      <w:r w:rsidRPr="00BF71C3">
        <w:t>依靠耶穌</w:t>
      </w:r>
      <w:r w:rsidR="001512BD">
        <w:rPr>
          <w:rFonts w:hint="eastAsia"/>
        </w:rPr>
        <w:t>時</w:t>
      </w:r>
      <w:r w:rsidRPr="00BF71C3">
        <w:t>，門徒</w:t>
      </w:r>
      <w:r w:rsidR="001512BD">
        <w:rPr>
          <w:rFonts w:hint="eastAsia"/>
        </w:rPr>
        <w:t>在被</w:t>
      </w:r>
      <w:r w:rsidR="00C62CFC">
        <w:rPr>
          <w:rFonts w:hint="eastAsia"/>
        </w:rPr>
        <w:t>一個被鬼</w:t>
      </w:r>
      <w:r w:rsidR="00E47A17" w:rsidRPr="00CB4B31">
        <w:rPr>
          <w:rFonts w:hint="eastAsia"/>
        </w:rPr>
        <w:t>捉</w:t>
      </w:r>
      <w:r w:rsidR="00C62CFC" w:rsidRPr="00A5701F">
        <w:rPr>
          <w:rFonts w:hint="eastAsia"/>
        </w:rPr>
        <w:t>弄的孩子前也</w:t>
      </w:r>
      <w:r w:rsidRPr="00BF71C3">
        <w:t>是無能</w:t>
      </w:r>
      <w:r w:rsidR="008227E3">
        <w:rPr>
          <w:rFonts w:hint="eastAsia"/>
        </w:rPr>
        <w:t>為力</w:t>
      </w:r>
      <w:r>
        <w:t>(</w:t>
      </w:r>
      <w:r w:rsidRPr="00BF71C3">
        <w:t>9</w:t>
      </w:r>
      <w:r>
        <w:t>:</w:t>
      </w:r>
      <w:r w:rsidRPr="00BF71C3">
        <w:t>18</w:t>
      </w:r>
      <w:r>
        <w:t>)</w:t>
      </w:r>
      <w:r w:rsidRPr="00BF71C3">
        <w:t>。</w:t>
      </w:r>
      <w:r w:rsidR="004B4287">
        <w:rPr>
          <w:rFonts w:hint="eastAsia"/>
        </w:rPr>
        <w:t>現今</w:t>
      </w:r>
      <w:r w:rsidRPr="00BF71C3">
        <w:t>惡魔通過</w:t>
      </w:r>
      <w:r w:rsidR="00781C3F" w:rsidRPr="00BF71C3">
        <w:t>物質</w:t>
      </w:r>
      <w:r w:rsidR="00781C3F">
        <w:rPr>
          <w:rFonts w:hint="eastAsia"/>
        </w:rPr>
        <w:t>主義、</w:t>
      </w:r>
      <w:r w:rsidR="001974CF" w:rsidRPr="00BF71C3">
        <w:t>酒精、毒品</w:t>
      </w:r>
      <w:r w:rsidR="001974CF">
        <w:rPr>
          <w:rFonts w:hint="eastAsia"/>
        </w:rPr>
        <w:t>、</w:t>
      </w:r>
      <w:r w:rsidR="006C05AE">
        <w:rPr>
          <w:rFonts w:hint="eastAsia"/>
        </w:rPr>
        <w:t>色情</w:t>
      </w:r>
      <w:r w:rsidR="00A42433">
        <w:rPr>
          <w:rFonts w:hint="eastAsia"/>
        </w:rPr>
        <w:t>來</w:t>
      </w:r>
      <w:r w:rsidR="00781C3F" w:rsidRPr="00A5701F">
        <w:rPr>
          <w:rFonts w:hint="eastAsia"/>
        </w:rPr>
        <w:t>俘</w:t>
      </w:r>
      <w:r w:rsidR="004129BF">
        <w:rPr>
          <w:rFonts w:hint="eastAsia"/>
        </w:rPr>
        <w:t>擄</w:t>
      </w:r>
      <w:r w:rsidR="00A42433">
        <w:rPr>
          <w:rFonts w:hint="eastAsia"/>
        </w:rPr>
        <w:t>人</w:t>
      </w:r>
      <w:r w:rsidRPr="00BF71C3">
        <w:t>。</w:t>
      </w:r>
      <w:r w:rsidR="00781C3F">
        <w:rPr>
          <w:rFonts w:hint="eastAsia"/>
        </w:rPr>
        <w:t>在撒但權勢下生</w:t>
      </w:r>
      <w:r w:rsidR="00041EA7">
        <w:rPr>
          <w:rFonts w:hint="eastAsia"/>
        </w:rPr>
        <w:t>活的人，陷入</w:t>
      </w:r>
      <w:r w:rsidR="00041EA7" w:rsidRPr="00BF71C3">
        <w:t>抑鬱</w:t>
      </w:r>
      <w:r w:rsidR="00041EA7">
        <w:rPr>
          <w:rFonts w:hint="eastAsia"/>
        </w:rPr>
        <w:t>、</w:t>
      </w:r>
      <w:r w:rsidR="00041EA7" w:rsidRPr="00BF71C3">
        <w:t>焦慮</w:t>
      </w:r>
      <w:r w:rsidR="00041EA7">
        <w:rPr>
          <w:rFonts w:hint="eastAsia"/>
        </w:rPr>
        <w:t>、絕望</w:t>
      </w:r>
      <w:r w:rsidRPr="00BF71C3">
        <w:t>之中。</w:t>
      </w:r>
      <w:r w:rsidR="000D2ECC">
        <w:rPr>
          <w:rFonts w:hint="eastAsia"/>
        </w:rPr>
        <w:t>為了與惡</w:t>
      </w:r>
      <w:r w:rsidR="000D2ECC" w:rsidRPr="00A5701F">
        <w:rPr>
          <w:rFonts w:hint="eastAsia"/>
        </w:rPr>
        <w:t>魔戰爭，作傳道工作的門徒</w:t>
      </w:r>
      <w:r w:rsidR="000D2ECC" w:rsidRPr="00BF71C3">
        <w:t>必須</w:t>
      </w:r>
      <w:r w:rsidR="00E60A46">
        <w:rPr>
          <w:rFonts w:hint="eastAsia"/>
        </w:rPr>
        <w:t>帶著爭戰的兵器</w:t>
      </w:r>
      <w:r w:rsidR="000501C2">
        <w:rPr>
          <w:rFonts w:hint="eastAsia"/>
        </w:rPr>
        <w:t>和主所賜的權柄而前行。</w:t>
      </w:r>
      <w:r w:rsidR="007633CC" w:rsidRPr="00CB4B31">
        <w:rPr>
          <w:rFonts w:hint="eastAsia"/>
        </w:rPr>
        <w:t>「</w:t>
      </w:r>
      <w:r w:rsidR="007633CC" w:rsidRPr="00473C56">
        <w:rPr>
          <w:rStyle w:val="a2"/>
          <w:rFonts w:hint="eastAsia"/>
        </w:rPr>
        <w:t>因為神的國不在乎言語，乃在乎權能。</w:t>
      </w:r>
      <w:r w:rsidR="007633CC" w:rsidRPr="00CB4B31">
        <w:rPr>
          <w:rFonts w:hint="eastAsia"/>
        </w:rPr>
        <w:t>」</w:t>
      </w:r>
      <w:r w:rsidR="00E83064" w:rsidRPr="00CB4B31">
        <w:t>(</w:t>
      </w:r>
      <w:r w:rsidR="00E83064" w:rsidRPr="00CB4B31">
        <w:rPr>
          <w:rFonts w:hint="eastAsia"/>
        </w:rPr>
        <w:t>林</w:t>
      </w:r>
      <w:r w:rsidR="00E83064" w:rsidRPr="00CB4B31">
        <w:t xml:space="preserve">前4:20) </w:t>
      </w:r>
      <w:r w:rsidR="00473C56" w:rsidRPr="007522DC">
        <w:rPr>
          <w:rFonts w:hint="eastAsia"/>
        </w:rPr>
        <w:t>耶穌</w:t>
      </w:r>
      <w:r w:rsidR="00473C56" w:rsidRPr="00CB4B31">
        <w:rPr>
          <w:rFonts w:hint="eastAsia"/>
        </w:rPr>
        <w:t>總結門徒趕鬼失敗的經歷</w:t>
      </w:r>
      <w:r w:rsidR="00473C56">
        <w:rPr>
          <w:rFonts w:hint="eastAsia"/>
        </w:rPr>
        <w:t>說</w:t>
      </w:r>
      <w:r w:rsidR="00473C56" w:rsidRPr="007522DC">
        <w:rPr>
          <w:rFonts w:hint="eastAsia"/>
        </w:rPr>
        <w:t>，「</w:t>
      </w:r>
      <w:r w:rsidR="00473C56" w:rsidRPr="006F069B">
        <w:rPr>
          <w:rStyle w:val="a2"/>
          <w:rFonts w:hint="eastAsia"/>
        </w:rPr>
        <w:t>非用禱告，這一類的鬼總不能出來。</w:t>
      </w:r>
      <w:r w:rsidR="00473C56" w:rsidRPr="007522DC">
        <w:rPr>
          <w:rFonts w:hint="eastAsia"/>
        </w:rPr>
        <w:t>」</w:t>
      </w:r>
      <w:r w:rsidR="00473C56">
        <w:rPr>
          <w:rFonts w:hint="eastAsia"/>
        </w:rPr>
        <w:t>(</w:t>
      </w:r>
      <w:r w:rsidR="00473C56" w:rsidRPr="007522DC">
        <w:rPr>
          <w:rFonts w:hint="eastAsia"/>
        </w:rPr>
        <w:t>可9:</w:t>
      </w:r>
      <w:proofErr w:type="gramStart"/>
      <w:r w:rsidR="00473C56">
        <w:rPr>
          <w:rFonts w:hint="eastAsia"/>
        </w:rPr>
        <w:t>2</w:t>
      </w:r>
      <w:r w:rsidR="00473C56" w:rsidRPr="007522DC">
        <w:rPr>
          <w:rFonts w:hint="eastAsia"/>
        </w:rPr>
        <w:t>9</w:t>
      </w:r>
      <w:r w:rsidR="00473C56">
        <w:rPr>
          <w:rFonts w:hint="eastAsia"/>
        </w:rPr>
        <w:t>)</w:t>
      </w:r>
      <w:r w:rsidR="00473C56" w:rsidRPr="007522DC">
        <w:rPr>
          <w:rFonts w:hint="eastAsia"/>
        </w:rPr>
        <w:t>。</w:t>
      </w:r>
      <w:proofErr w:type="gramEnd"/>
      <w:r w:rsidR="00786D21">
        <w:rPr>
          <w:rFonts w:hint="eastAsia"/>
        </w:rPr>
        <w:t>為了從撒但手中拯救</w:t>
      </w:r>
      <w:r w:rsidR="0011068A">
        <w:rPr>
          <w:rFonts w:hint="eastAsia"/>
        </w:rPr>
        <w:t>靈魂，與</w:t>
      </w:r>
      <w:r w:rsidR="00786D21">
        <w:rPr>
          <w:rFonts w:hint="eastAsia"/>
        </w:rPr>
        <w:t>屬靈</w:t>
      </w:r>
      <w:r w:rsidR="0011068A">
        <w:rPr>
          <w:rFonts w:hint="eastAsia"/>
        </w:rPr>
        <w:t>氣的惡魔爭戰得勝，我們需要主所賜的權柄。</w:t>
      </w:r>
      <w:r w:rsidR="0018026E" w:rsidRPr="00A5701F">
        <w:rPr>
          <w:rFonts w:hint="eastAsia"/>
        </w:rPr>
        <w:t>願更多忠誠獻上自己禱告的僕人被興起，使</w:t>
      </w:r>
      <w:r w:rsidR="007C0620" w:rsidRPr="00A5701F">
        <w:rPr>
          <w:rFonts w:hint="eastAsia"/>
        </w:rPr>
        <w:t>我們擁有屬天權柄成就趕鬼，拯救人靈魂工作。</w:t>
      </w:r>
    </w:p>
    <w:p w14:paraId="6D3D7918" w14:textId="338D5BE7" w:rsidR="00267595" w:rsidRDefault="0075361E" w:rsidP="00332EF7">
      <w:r>
        <w:rPr>
          <w:rFonts w:hint="eastAsia"/>
        </w:rPr>
        <w:t>所設立</w:t>
      </w:r>
      <w:r w:rsidR="00267595" w:rsidRPr="00BF71C3">
        <w:t>的十二</w:t>
      </w:r>
      <w:r>
        <w:rPr>
          <w:rFonts w:hint="eastAsia"/>
        </w:rPr>
        <w:t>使徒</w:t>
      </w:r>
      <w:r w:rsidR="00267595" w:rsidRPr="00BF71C3">
        <w:t>是</w:t>
      </w:r>
      <w:r>
        <w:rPr>
          <w:rFonts w:hint="eastAsia"/>
        </w:rPr>
        <w:t>誰</w:t>
      </w:r>
      <w:r w:rsidR="00267595" w:rsidRPr="00BF71C3">
        <w:t>呢？請看第16-19節</w:t>
      </w:r>
      <w:r w:rsidR="00332EF7">
        <w:rPr>
          <w:rFonts w:hint="eastAsia"/>
        </w:rPr>
        <w:t>：</w:t>
      </w:r>
      <w:r w:rsidR="00332EF7" w:rsidRPr="00332EF7">
        <w:rPr>
          <w:rFonts w:hint="eastAsia"/>
        </w:rPr>
        <w:t>「</w:t>
      </w:r>
      <w:r w:rsidR="00332EF7" w:rsidRPr="00332EF7">
        <w:rPr>
          <w:rStyle w:val="a2"/>
        </w:rPr>
        <w:t>這十二個人有西門（耶穌又給他起名叫彼得），還有西庇太的兒子雅各和雅各的兄弟約翰（又給這</w:t>
      </w:r>
      <w:r w:rsidR="008C207B" w:rsidRPr="00332EF7">
        <w:rPr>
          <w:rStyle w:val="a2"/>
        </w:rPr>
        <w:t>兩</w:t>
      </w:r>
      <w:r w:rsidR="00332EF7" w:rsidRPr="00332EF7">
        <w:rPr>
          <w:rStyle w:val="a2"/>
        </w:rPr>
        <w:t>個人起名叫半尼其，就是雷子的意思），又有安得烈、腓力、巴多羅買、馬太、多馬、亞勒腓的兒子雅各、和達太，並奮銳黨的西門；還有賣耶穌的加略人猶大。</w:t>
      </w:r>
      <w:r w:rsidR="00332EF7">
        <w:rPr>
          <w:rFonts w:hint="eastAsia"/>
        </w:rPr>
        <w:t>」</w:t>
      </w:r>
      <w:r w:rsidR="00317C49">
        <w:rPr>
          <w:rFonts w:hint="eastAsia"/>
        </w:rPr>
        <w:t>西門又名彼得</w:t>
      </w:r>
      <w:r w:rsidR="00F520F9">
        <w:rPr>
          <w:rFonts w:hint="eastAsia"/>
        </w:rPr>
        <w:t>，彼得是耶穌給他的名字，意為</w:t>
      </w:r>
      <w:r w:rsidR="00F520F9" w:rsidRPr="007522DC">
        <w:rPr>
          <w:rFonts w:hint="eastAsia"/>
        </w:rPr>
        <w:t>磐石</w:t>
      </w:r>
      <w:r w:rsidR="00775572">
        <w:rPr>
          <w:rFonts w:hint="eastAsia"/>
        </w:rPr>
        <w:t>。</w:t>
      </w:r>
      <w:r w:rsidR="00F520F9" w:rsidRPr="007522DC">
        <w:rPr>
          <w:rFonts w:hint="eastAsia"/>
        </w:rPr>
        <w:t>西門</w:t>
      </w:r>
      <w:r w:rsidR="00F520F9">
        <w:rPr>
          <w:rFonts w:hint="eastAsia"/>
        </w:rPr>
        <w:t>的人生</w:t>
      </w:r>
      <w:r w:rsidR="00F520F9" w:rsidRPr="007522DC">
        <w:rPr>
          <w:rFonts w:hint="eastAsia"/>
        </w:rPr>
        <w:t>好像沙一樣</w:t>
      </w:r>
      <w:r w:rsidR="000B272C">
        <w:rPr>
          <w:rFonts w:hint="eastAsia"/>
        </w:rPr>
        <w:t>般</w:t>
      </w:r>
      <w:r w:rsidR="00F520F9">
        <w:rPr>
          <w:rFonts w:hint="eastAsia"/>
        </w:rPr>
        <w:t>鬆散</w:t>
      </w:r>
      <w:r w:rsidR="00F520F9" w:rsidRPr="007522DC">
        <w:rPr>
          <w:rFonts w:hint="eastAsia"/>
        </w:rPr>
        <w:t>，是個血氣和感情用事，</w:t>
      </w:r>
      <w:r w:rsidR="00FA56DD">
        <w:rPr>
          <w:rFonts w:hint="eastAsia"/>
        </w:rPr>
        <w:t>說了就當做了</w:t>
      </w:r>
      <w:r w:rsidR="00F520F9">
        <w:rPr>
          <w:rFonts w:hint="eastAsia"/>
        </w:rPr>
        <w:t>。</w:t>
      </w:r>
      <w:r w:rsidR="009E2BAE">
        <w:rPr>
          <w:rFonts w:hint="eastAsia"/>
        </w:rPr>
        <w:t>雖然彼得曾三次不</w:t>
      </w:r>
      <w:r w:rsidR="009E2BAE" w:rsidRPr="00A5701F">
        <w:rPr>
          <w:rFonts w:hint="eastAsia"/>
        </w:rPr>
        <w:t>認主，但他回轉過後，</w:t>
      </w:r>
      <w:r w:rsidR="00267595" w:rsidRPr="00BF71C3">
        <w:t>在五旬節</w:t>
      </w:r>
      <w:r w:rsidR="009E2BAE" w:rsidRPr="00BF71C3">
        <w:t>聖靈</w:t>
      </w:r>
      <w:r w:rsidR="00267595" w:rsidRPr="00BF71C3">
        <w:t>降臨時，講道</w:t>
      </w:r>
      <w:r w:rsidR="004E1275">
        <w:rPr>
          <w:rFonts w:hint="eastAsia"/>
        </w:rPr>
        <w:t>中叫</w:t>
      </w:r>
      <w:r w:rsidR="009E2C2C">
        <w:rPr>
          <w:rFonts w:hint="eastAsia"/>
        </w:rPr>
        <w:t>三千</w:t>
      </w:r>
      <w:r w:rsidR="00267595" w:rsidRPr="00BF71C3">
        <w:t>多人</w:t>
      </w:r>
      <w:r w:rsidR="004E1275">
        <w:rPr>
          <w:rFonts w:hint="eastAsia"/>
        </w:rPr>
        <w:t>歸主</w:t>
      </w:r>
      <w:r w:rsidR="00267595">
        <w:t>(</w:t>
      </w:r>
      <w:r w:rsidR="00267595" w:rsidRPr="00BF71C3">
        <w:t>使2</w:t>
      </w:r>
      <w:r w:rsidR="00267595">
        <w:t>:</w:t>
      </w:r>
      <w:r w:rsidR="00267595" w:rsidRPr="00BF71C3">
        <w:t>41</w:t>
      </w:r>
      <w:r w:rsidR="00267595">
        <w:t>)</w:t>
      </w:r>
      <w:r w:rsidR="004E1275">
        <w:rPr>
          <w:rFonts w:hint="eastAsia"/>
        </w:rPr>
        <w:t>。在危難中，他不再逃跑，乃</w:t>
      </w:r>
      <w:r w:rsidR="00267595" w:rsidRPr="00BF71C3">
        <w:t>冒生命危險傳福音，</w:t>
      </w:r>
      <w:r w:rsidR="00940081">
        <w:rPr>
          <w:rFonts w:hint="eastAsia"/>
        </w:rPr>
        <w:t>作初</w:t>
      </w:r>
      <w:r w:rsidR="00267595" w:rsidRPr="00BF71C3">
        <w:t>期教會磐石</w:t>
      </w:r>
      <w:r w:rsidR="00940081">
        <w:rPr>
          <w:rFonts w:hint="eastAsia"/>
        </w:rPr>
        <w:t>，在羅馬</w:t>
      </w:r>
      <w:r w:rsidR="0098196F">
        <w:rPr>
          <w:rFonts w:hint="eastAsia"/>
        </w:rPr>
        <w:t>為主</w:t>
      </w:r>
      <w:r w:rsidR="00940081">
        <w:rPr>
          <w:rFonts w:hint="eastAsia"/>
        </w:rPr>
        <w:t>殉道</w:t>
      </w:r>
      <w:r w:rsidR="00CB38B8" w:rsidRPr="00CB4B31">
        <w:rPr>
          <w:rFonts w:hint="eastAsia"/>
        </w:rPr>
        <w:t>；</w:t>
      </w:r>
      <w:r w:rsidR="001C7541" w:rsidRPr="00CB4B31">
        <w:t>西庇太的兒子</w:t>
      </w:r>
      <w:r w:rsidR="00267595" w:rsidRPr="00BF71C3">
        <w:t>雅各和約翰</w:t>
      </w:r>
      <w:r w:rsidR="001C7541">
        <w:rPr>
          <w:rFonts w:hint="eastAsia"/>
        </w:rPr>
        <w:t>，</w:t>
      </w:r>
      <w:r w:rsidR="00C06593" w:rsidRPr="007522DC">
        <w:rPr>
          <w:rFonts w:hint="eastAsia"/>
        </w:rPr>
        <w:t>耶穌給這兩個人起名叫半尼其</w:t>
      </w:r>
      <w:r w:rsidR="00C06593" w:rsidRPr="00123BFA">
        <w:rPr>
          <w:rFonts w:hint="eastAsia"/>
        </w:rPr>
        <w:t>，就是雷子的意思</w:t>
      </w:r>
      <w:r w:rsidR="00267595" w:rsidRPr="00BF71C3">
        <w:t>。他們</w:t>
      </w:r>
      <w:r w:rsidR="00655A7A">
        <w:rPr>
          <w:rFonts w:hint="eastAsia"/>
        </w:rPr>
        <w:t>性格火爆</w:t>
      </w:r>
      <w:r w:rsidR="00267595" w:rsidRPr="00BF71C3">
        <w:t>，</w:t>
      </w:r>
      <w:r w:rsidR="00655A7A">
        <w:rPr>
          <w:rFonts w:hint="eastAsia"/>
        </w:rPr>
        <w:t>曾因為</w:t>
      </w:r>
      <w:r w:rsidR="00267595" w:rsidRPr="00BF71C3">
        <w:t>撒瑪利亞人</w:t>
      </w:r>
      <w:r w:rsidR="00655A7A">
        <w:rPr>
          <w:rFonts w:hint="eastAsia"/>
        </w:rPr>
        <w:t>不接待，求耶穌好像以利亞降火</w:t>
      </w:r>
      <w:r w:rsidR="008840B2">
        <w:rPr>
          <w:rFonts w:hint="eastAsia"/>
        </w:rPr>
        <w:t>燒毀他們</w:t>
      </w:r>
      <w:r w:rsidR="00267595">
        <w:t>(</w:t>
      </w:r>
      <w:r w:rsidR="00267595" w:rsidRPr="00BF71C3">
        <w:t>路9</w:t>
      </w:r>
      <w:r w:rsidR="00267595">
        <w:t>:</w:t>
      </w:r>
      <w:r w:rsidR="00267595" w:rsidRPr="00BF71C3">
        <w:t>54</w:t>
      </w:r>
      <w:r w:rsidR="00267595">
        <w:t>)</w:t>
      </w:r>
      <w:r w:rsidR="00267595" w:rsidRPr="00BF71C3">
        <w:t>。</w:t>
      </w:r>
      <w:r w:rsidR="00271A46" w:rsidRPr="00CB4B31">
        <w:rPr>
          <w:rFonts w:hint="eastAsia"/>
        </w:rPr>
        <w:t>後來，雅各成為第一個殉道的使徒，</w:t>
      </w:r>
      <w:r w:rsidR="00650B26" w:rsidRPr="00CB4B31">
        <w:rPr>
          <w:rFonts w:hint="eastAsia"/>
        </w:rPr>
        <w:t>約翰</w:t>
      </w:r>
      <w:r w:rsidR="00D32867" w:rsidRPr="00CB4B31">
        <w:rPr>
          <w:rFonts w:hint="eastAsia"/>
        </w:rPr>
        <w:t>成為愛的使徒，教導信徒</w:t>
      </w:r>
      <w:r w:rsidR="000051EB" w:rsidRPr="00CB4B31">
        <w:rPr>
          <w:rFonts w:hint="eastAsia"/>
        </w:rPr>
        <w:t>彼此相愛</w:t>
      </w:r>
      <w:r w:rsidR="00CB38B8" w:rsidRPr="00CB4B31">
        <w:rPr>
          <w:rFonts w:hint="eastAsia"/>
        </w:rPr>
        <w:t>；</w:t>
      </w:r>
      <w:r w:rsidR="00267595" w:rsidRPr="00BF71C3">
        <w:t>安</w:t>
      </w:r>
      <w:r w:rsidR="0032570F">
        <w:rPr>
          <w:rFonts w:hint="eastAsia"/>
        </w:rPr>
        <w:t>得</w:t>
      </w:r>
      <w:r w:rsidR="00E86A6F">
        <w:rPr>
          <w:rFonts w:hint="eastAsia"/>
        </w:rPr>
        <w:t>烈</w:t>
      </w:r>
      <w:r w:rsidR="00267595" w:rsidRPr="00BF71C3">
        <w:t>意</w:t>
      </w:r>
      <w:r w:rsidR="005E7FEB">
        <w:rPr>
          <w:rFonts w:hint="eastAsia"/>
        </w:rPr>
        <w:t>為男</w:t>
      </w:r>
      <w:r w:rsidR="00267595" w:rsidRPr="00BF71C3">
        <w:t>人，他是個單</w:t>
      </w:r>
      <w:r w:rsidR="005E7FEB">
        <w:rPr>
          <w:rFonts w:hint="eastAsia"/>
        </w:rPr>
        <w:t>純</w:t>
      </w:r>
      <w:r w:rsidR="00267595" w:rsidRPr="00BF71C3">
        <w:t>和熱情的人，在遇</w:t>
      </w:r>
      <w:r w:rsidR="005E7FEB">
        <w:rPr>
          <w:rFonts w:hint="eastAsia"/>
        </w:rPr>
        <w:t>見</w:t>
      </w:r>
      <w:r w:rsidR="00267595" w:rsidRPr="00BF71C3">
        <w:t>耶穌</w:t>
      </w:r>
      <w:r w:rsidR="005E7FEB">
        <w:rPr>
          <w:rFonts w:hint="eastAsia"/>
        </w:rPr>
        <w:t>為</w:t>
      </w:r>
      <w:r w:rsidR="005E7FEB" w:rsidRPr="00A5701F">
        <w:rPr>
          <w:rFonts w:hint="eastAsia"/>
        </w:rPr>
        <w:t>彌賽亞</w:t>
      </w:r>
      <w:r w:rsidR="00267595" w:rsidRPr="00BF71C3">
        <w:t>後，</w:t>
      </w:r>
      <w:r w:rsidR="00122834">
        <w:rPr>
          <w:rFonts w:hint="eastAsia"/>
        </w:rPr>
        <w:t>向</w:t>
      </w:r>
      <w:r w:rsidR="00267595" w:rsidRPr="00BF71C3">
        <w:t>兄弟彼得</w:t>
      </w:r>
      <w:r w:rsidR="00122834">
        <w:rPr>
          <w:rFonts w:hint="eastAsia"/>
        </w:rPr>
        <w:t>介紹耶穌</w:t>
      </w:r>
      <w:r w:rsidR="00CB38B8">
        <w:rPr>
          <w:rFonts w:hint="eastAsia"/>
        </w:rPr>
        <w:t>；</w:t>
      </w:r>
      <w:r w:rsidR="00267595" w:rsidRPr="00BF71C3">
        <w:t>腓力是個</w:t>
      </w:r>
      <w:r w:rsidR="001641B8">
        <w:rPr>
          <w:rFonts w:hint="eastAsia"/>
        </w:rPr>
        <w:t>有學問的</w:t>
      </w:r>
      <w:r w:rsidR="00AF568A">
        <w:rPr>
          <w:rFonts w:hint="eastAsia"/>
        </w:rPr>
        <w:t>精算師</w:t>
      </w:r>
      <w:r w:rsidR="001641B8">
        <w:rPr>
          <w:rFonts w:hint="eastAsia"/>
        </w:rPr>
        <w:t>，</w:t>
      </w:r>
      <w:r w:rsidR="00A405EB">
        <w:rPr>
          <w:rFonts w:hint="eastAsia"/>
        </w:rPr>
        <w:t>曾引用</w:t>
      </w:r>
      <w:r w:rsidR="00A405EB" w:rsidRPr="00BF71C3">
        <w:t>聖經</w:t>
      </w:r>
      <w:r w:rsidR="00A405EB">
        <w:rPr>
          <w:rFonts w:hint="eastAsia"/>
        </w:rPr>
        <w:t>向朋友見證耶穌</w:t>
      </w:r>
      <w:r w:rsidR="00A405EB" w:rsidRPr="00BF71C3">
        <w:t>為彌賽</w:t>
      </w:r>
      <w:r w:rsidR="00E11B62">
        <w:rPr>
          <w:rFonts w:hint="eastAsia"/>
        </w:rPr>
        <w:t>亞</w:t>
      </w:r>
      <w:r w:rsidR="00A405EB">
        <w:rPr>
          <w:rFonts w:hint="eastAsia"/>
        </w:rPr>
        <w:t>，他</w:t>
      </w:r>
      <w:r w:rsidR="00E11B62">
        <w:rPr>
          <w:rFonts w:hint="eastAsia"/>
        </w:rPr>
        <w:t>與</w:t>
      </w:r>
      <w:r w:rsidR="00AF568A">
        <w:rPr>
          <w:rFonts w:hint="eastAsia"/>
        </w:rPr>
        <w:t>希臘人打交道，</w:t>
      </w:r>
      <w:r w:rsidR="00E11B62">
        <w:rPr>
          <w:rFonts w:hint="eastAsia"/>
        </w:rPr>
        <w:t>又</w:t>
      </w:r>
      <w:r w:rsidR="00AF568A">
        <w:rPr>
          <w:rFonts w:hint="eastAsia"/>
        </w:rPr>
        <w:t>為耶穌</w:t>
      </w:r>
      <w:r w:rsidR="00267595" w:rsidRPr="00BF71C3">
        <w:t>精</w:t>
      </w:r>
      <w:r w:rsidR="00AF568A">
        <w:rPr>
          <w:rFonts w:hint="eastAsia"/>
        </w:rPr>
        <w:t>准</w:t>
      </w:r>
      <w:r w:rsidR="007E1275">
        <w:rPr>
          <w:rFonts w:hint="eastAsia"/>
        </w:rPr>
        <w:t>估</w:t>
      </w:r>
      <w:r w:rsidR="00AF568A">
        <w:rPr>
          <w:rFonts w:hint="eastAsia"/>
        </w:rPr>
        <w:t>算</w:t>
      </w:r>
      <w:r w:rsidR="007E1275">
        <w:rPr>
          <w:rFonts w:hint="eastAsia"/>
        </w:rPr>
        <w:t>出餵飽五千人的</w:t>
      </w:r>
      <w:r w:rsidR="0015336D">
        <w:rPr>
          <w:rFonts w:hint="eastAsia"/>
        </w:rPr>
        <w:t>銀量多少</w:t>
      </w:r>
      <w:r w:rsidR="001641B8">
        <w:rPr>
          <w:rFonts w:hint="eastAsia"/>
        </w:rPr>
        <w:t>；</w:t>
      </w:r>
      <w:r w:rsidR="00011E03" w:rsidRPr="00011E03">
        <w:t>巴多羅買</w:t>
      </w:r>
      <w:r w:rsidR="00450E53">
        <w:rPr>
          <w:rFonts w:hint="eastAsia"/>
        </w:rPr>
        <w:t>又名</w:t>
      </w:r>
      <w:r w:rsidR="00450E53" w:rsidRPr="00BF71C3">
        <w:t>拿但業</w:t>
      </w:r>
      <w:r w:rsidR="00A35100">
        <w:rPr>
          <w:rFonts w:hint="eastAsia"/>
        </w:rPr>
        <w:t>，喜歡在</w:t>
      </w:r>
      <w:r w:rsidR="006168FE">
        <w:rPr>
          <w:lang w:eastAsia="x-none"/>
        </w:rPr>
        <w:t>無花果樹底</w:t>
      </w:r>
      <w:r w:rsidR="007B1033">
        <w:rPr>
          <w:rFonts w:hint="eastAsia"/>
        </w:rPr>
        <w:t>食天糧和禱告</w:t>
      </w:r>
      <w:r w:rsidR="00267595" w:rsidRPr="00BF71C3">
        <w:t>，</w:t>
      </w:r>
      <w:r w:rsidR="007B1033">
        <w:rPr>
          <w:rFonts w:hint="eastAsia"/>
        </w:rPr>
        <w:t>被耶穌稱許為沒有詭詐的</w:t>
      </w:r>
      <w:r w:rsidR="00267595" w:rsidRPr="00BF71C3">
        <w:t>真以色列</w:t>
      </w:r>
      <w:r w:rsidR="00E86A6F">
        <w:rPr>
          <w:rFonts w:hint="eastAsia"/>
        </w:rPr>
        <w:t>人</w:t>
      </w:r>
      <w:r w:rsidR="00267595" w:rsidRPr="00BF71C3">
        <w:t>。馬太</w:t>
      </w:r>
      <w:r w:rsidR="004D3277">
        <w:rPr>
          <w:rFonts w:hint="eastAsia"/>
        </w:rPr>
        <w:t>就</w:t>
      </w:r>
      <w:r w:rsidR="00267595" w:rsidRPr="00BF71C3">
        <w:t>是</w:t>
      </w:r>
      <w:r w:rsidR="004D3277">
        <w:rPr>
          <w:rFonts w:hint="eastAsia"/>
        </w:rPr>
        <w:t>稅吏</w:t>
      </w:r>
      <w:r w:rsidR="00267595" w:rsidRPr="00BF71C3">
        <w:t>利未，</w:t>
      </w:r>
      <w:r w:rsidR="004D3277">
        <w:rPr>
          <w:rFonts w:hint="eastAsia"/>
        </w:rPr>
        <w:t>他</w:t>
      </w:r>
      <w:r w:rsidR="00267595" w:rsidRPr="00BF71C3">
        <w:t>經歷</w:t>
      </w:r>
      <w:r w:rsidR="004D3277">
        <w:rPr>
          <w:rFonts w:hint="eastAsia"/>
        </w:rPr>
        <w:t>耶穌</w:t>
      </w:r>
      <w:r w:rsidR="00267595" w:rsidRPr="00BF71C3">
        <w:t>以馬內利</w:t>
      </w:r>
      <w:r w:rsidR="004D3277">
        <w:rPr>
          <w:rFonts w:hint="eastAsia"/>
        </w:rPr>
        <w:t>的</w:t>
      </w:r>
      <w:r w:rsidR="00267595" w:rsidRPr="00BF71C3">
        <w:t>愛</w:t>
      </w:r>
      <w:r w:rsidR="004D3277">
        <w:rPr>
          <w:rFonts w:hint="eastAsia"/>
        </w:rPr>
        <w:t>撰寫馬太福音</w:t>
      </w:r>
      <w:r w:rsidR="00E86A6F">
        <w:rPr>
          <w:rFonts w:hint="eastAsia"/>
        </w:rPr>
        <w:t>；多馬</w:t>
      </w:r>
      <w:r w:rsidR="00B6171A" w:rsidRPr="00B6171A">
        <w:rPr>
          <w:rFonts w:hint="eastAsia"/>
        </w:rPr>
        <w:t>又稱「低土馬</w:t>
      </w:r>
      <w:r w:rsidR="00B6171A">
        <w:rPr>
          <w:rFonts w:hint="eastAsia"/>
        </w:rPr>
        <w:t>」</w:t>
      </w:r>
      <w:r w:rsidR="002E42A4">
        <w:rPr>
          <w:rFonts w:hint="eastAsia"/>
        </w:rPr>
        <w:t>，</w:t>
      </w:r>
      <w:r w:rsidR="009D4CFC">
        <w:rPr>
          <w:rFonts w:hint="eastAsia"/>
        </w:rPr>
        <w:t>意為</w:t>
      </w:r>
      <w:r w:rsidR="00267595" w:rsidRPr="00BF71C3">
        <w:t>雙胞胎。</w:t>
      </w:r>
      <w:r w:rsidR="00267595" w:rsidRPr="00BF71C3">
        <w:lastRenderedPageBreak/>
        <w:t>他</w:t>
      </w:r>
      <w:r w:rsidR="009D4CFC">
        <w:rPr>
          <w:rFonts w:hint="eastAsia"/>
        </w:rPr>
        <w:t>本</w:t>
      </w:r>
      <w:r w:rsidR="00267595" w:rsidRPr="00BF71C3">
        <w:t>是個</w:t>
      </w:r>
      <w:r w:rsidR="00EB1A6E">
        <w:rPr>
          <w:rFonts w:hint="eastAsia"/>
        </w:rPr>
        <w:t>有義氣</w:t>
      </w:r>
      <w:r w:rsidR="00D801A0">
        <w:rPr>
          <w:rFonts w:hint="eastAsia"/>
        </w:rPr>
        <w:t>和</w:t>
      </w:r>
      <w:r w:rsidR="000C5494">
        <w:rPr>
          <w:rFonts w:hint="eastAsia"/>
        </w:rPr>
        <w:t>求真</w:t>
      </w:r>
      <w:r w:rsidR="00267595" w:rsidRPr="00BF71C3">
        <w:t>的人</w:t>
      </w:r>
      <w:r w:rsidR="000C5494">
        <w:rPr>
          <w:rFonts w:hint="eastAsia"/>
        </w:rPr>
        <w:t>。有一次</w:t>
      </w:r>
      <w:r w:rsidR="006A37E7" w:rsidRPr="00CB4B31">
        <w:rPr>
          <w:rFonts w:hint="eastAsia"/>
        </w:rPr>
        <w:t>耶穌要求</w:t>
      </w:r>
      <w:r w:rsidR="000C5494" w:rsidRPr="00CB4B31">
        <w:rPr>
          <w:rFonts w:hint="eastAsia"/>
        </w:rPr>
        <w:t>返</w:t>
      </w:r>
      <w:r w:rsidR="006A37E7" w:rsidRPr="00CB4B31">
        <w:rPr>
          <w:rFonts w:hint="eastAsia"/>
        </w:rPr>
        <w:t>回猶太地有被石頭打死的危</w:t>
      </w:r>
      <w:r w:rsidR="006A37E7" w:rsidRPr="00A5701F">
        <w:rPr>
          <w:rFonts w:hint="eastAsia"/>
        </w:rPr>
        <w:t>險，</w:t>
      </w:r>
      <w:r w:rsidR="000C5494">
        <w:rPr>
          <w:rFonts w:hint="eastAsia"/>
        </w:rPr>
        <w:t>門徒</w:t>
      </w:r>
      <w:r w:rsidR="00592A73">
        <w:rPr>
          <w:rFonts w:hint="eastAsia"/>
        </w:rPr>
        <w:t>勸阻不</w:t>
      </w:r>
      <w:r w:rsidR="00A5105A" w:rsidRPr="00A5105A">
        <w:rPr>
          <w:rFonts w:hint="eastAsia"/>
        </w:rPr>
        <w:t>遂</w:t>
      </w:r>
      <w:r w:rsidR="00A5105A">
        <w:rPr>
          <w:rFonts w:hint="eastAsia"/>
        </w:rPr>
        <w:t>，他就勸勉大家</w:t>
      </w:r>
      <w:r w:rsidR="008839C2" w:rsidRPr="00CB4B31">
        <w:rPr>
          <w:rFonts w:hint="eastAsia"/>
        </w:rPr>
        <w:t>，</w:t>
      </w:r>
      <w:r w:rsidR="008839C2">
        <w:rPr>
          <w:lang w:eastAsia="x-none"/>
        </w:rPr>
        <w:t>「</w:t>
      </w:r>
      <w:proofErr w:type="spellStart"/>
      <w:r w:rsidR="008839C2" w:rsidRPr="00CB4B31">
        <w:rPr>
          <w:rStyle w:val="a2"/>
        </w:rPr>
        <w:t>我們也去和他同死吧</w:t>
      </w:r>
      <w:proofErr w:type="spellEnd"/>
      <w:r w:rsidR="008839C2" w:rsidRPr="00CB4B31">
        <w:rPr>
          <w:rStyle w:val="a2"/>
        </w:rPr>
        <w:t>。</w:t>
      </w:r>
      <w:r w:rsidR="008839C2">
        <w:rPr>
          <w:lang w:eastAsia="x-none"/>
        </w:rPr>
        <w:t>」</w:t>
      </w:r>
      <w:r w:rsidR="008839C2">
        <w:rPr>
          <w:rFonts w:hint="eastAsia"/>
        </w:rPr>
        <w:t>多馬</w:t>
      </w:r>
      <w:r w:rsidR="00A90570">
        <w:rPr>
          <w:rFonts w:hint="eastAsia"/>
        </w:rPr>
        <w:t>因</w:t>
      </w:r>
      <w:r w:rsidR="00D801A0">
        <w:rPr>
          <w:rFonts w:hint="eastAsia"/>
        </w:rPr>
        <w:t>有沒有親眼看見而</w:t>
      </w:r>
      <w:r w:rsidR="00267595" w:rsidRPr="00BF71C3">
        <w:t>懷疑耶穌的復活，</w:t>
      </w:r>
      <w:r w:rsidR="00A90570">
        <w:rPr>
          <w:rFonts w:hint="eastAsia"/>
        </w:rPr>
        <w:t>要求</w:t>
      </w:r>
      <w:r w:rsidR="00804F59" w:rsidRPr="00804F59">
        <w:rPr>
          <w:rFonts w:hint="eastAsia"/>
        </w:rPr>
        <w:t>看見</w:t>
      </w:r>
      <w:r w:rsidR="00804F59">
        <w:rPr>
          <w:rFonts w:hint="eastAsia"/>
        </w:rPr>
        <w:t>耶穌</w:t>
      </w:r>
      <w:r w:rsidR="00804F59" w:rsidRPr="00804F59">
        <w:rPr>
          <w:rFonts w:hint="eastAsia"/>
        </w:rPr>
        <w:t>手上的釘痕，用指頭探入那釘痕，又用手探入</w:t>
      </w:r>
      <w:r w:rsidR="00804F59">
        <w:rPr>
          <w:rFonts w:hint="eastAsia"/>
        </w:rPr>
        <w:t>主</w:t>
      </w:r>
      <w:r w:rsidR="00804F59" w:rsidRPr="00804F59">
        <w:rPr>
          <w:rFonts w:hint="eastAsia"/>
        </w:rPr>
        <w:t>的肋旁</w:t>
      </w:r>
      <w:r w:rsidR="00804F59">
        <w:rPr>
          <w:rFonts w:hint="eastAsia"/>
        </w:rPr>
        <w:t>，才會相信</w:t>
      </w:r>
      <w:r w:rsidR="00267595" w:rsidRPr="00BF71C3">
        <w:t>。亞勒腓的兒子雅各有時被稱為「小雅各」，因為他比約翰的兄弟雅各</w:t>
      </w:r>
      <w:r w:rsidR="00040F2D" w:rsidRPr="00BF71C3">
        <w:t>年輕</w:t>
      </w:r>
      <w:r w:rsidR="00267595" w:rsidRPr="00BF71C3">
        <w:t>。</w:t>
      </w:r>
      <w:r w:rsidR="00F43FB7" w:rsidRPr="00F43FB7">
        <w:rPr>
          <w:rFonts w:hint="eastAsia"/>
        </w:rPr>
        <w:t>達太</w:t>
      </w:r>
      <w:r w:rsidR="00F43FB7">
        <w:rPr>
          <w:rFonts w:hint="eastAsia"/>
        </w:rPr>
        <w:t>又名猶大</w:t>
      </w:r>
      <w:r w:rsidR="00A6301A" w:rsidRPr="00CB4B31">
        <w:t>(</w:t>
      </w:r>
      <w:r w:rsidR="00A6301A" w:rsidRPr="00BF71C3">
        <w:t>路6</w:t>
      </w:r>
      <w:r w:rsidR="00A6301A">
        <w:t>:</w:t>
      </w:r>
      <w:r w:rsidR="00A6301A" w:rsidRPr="00BF71C3">
        <w:t>16</w:t>
      </w:r>
      <w:r w:rsidR="00A6301A">
        <w:t>)</w:t>
      </w:r>
      <w:r w:rsidR="00A6301A" w:rsidRPr="00CB4B31">
        <w:t>)</w:t>
      </w:r>
      <w:r w:rsidR="00F43FB7" w:rsidRPr="00F43FB7">
        <w:rPr>
          <w:rFonts w:hint="eastAsia"/>
        </w:rPr>
        <w:t>，不是加略人猶大</w:t>
      </w:r>
      <w:r w:rsidR="00874EA7">
        <w:rPr>
          <w:rFonts w:hint="eastAsia"/>
        </w:rPr>
        <w:t>。</w:t>
      </w:r>
      <w:r w:rsidR="00874EA7" w:rsidRPr="00874EA7">
        <w:rPr>
          <w:rFonts w:hint="eastAsia"/>
        </w:rPr>
        <w:t>達太名字意思</w:t>
      </w:r>
      <w:r w:rsidR="00874EA7">
        <w:rPr>
          <w:rFonts w:hint="eastAsia"/>
        </w:rPr>
        <w:t>為</w:t>
      </w:r>
      <w:r w:rsidR="00874EA7" w:rsidRPr="00874EA7">
        <w:rPr>
          <w:rFonts w:hint="eastAsia"/>
        </w:rPr>
        <w:t>「智慧者」</w:t>
      </w:r>
      <w:r w:rsidR="00874EA7">
        <w:rPr>
          <w:rFonts w:hint="eastAsia"/>
        </w:rPr>
        <w:t>，他</w:t>
      </w:r>
      <w:r w:rsidR="00874EA7" w:rsidRPr="00874EA7">
        <w:rPr>
          <w:rFonts w:hint="eastAsia"/>
        </w:rPr>
        <w:t>是個言語寡少的人</w:t>
      </w:r>
      <w:r w:rsidR="002C6283">
        <w:rPr>
          <w:rFonts w:hint="eastAsia"/>
        </w:rPr>
        <w:t>，似乎聖經只記載了他所說</w:t>
      </w:r>
      <w:r w:rsidR="00915518">
        <w:rPr>
          <w:rFonts w:hint="eastAsia"/>
        </w:rPr>
        <w:t>的</w:t>
      </w:r>
      <w:r w:rsidR="002C6283">
        <w:rPr>
          <w:rFonts w:hint="eastAsia"/>
        </w:rPr>
        <w:t>一</w:t>
      </w:r>
      <w:r w:rsidR="00915518">
        <w:rPr>
          <w:rFonts w:hint="eastAsia"/>
        </w:rPr>
        <w:t>個問題</w:t>
      </w:r>
      <w:r w:rsidR="002C6283">
        <w:rPr>
          <w:rFonts w:hint="eastAsia"/>
        </w:rPr>
        <w:t>，</w:t>
      </w:r>
      <w:r w:rsidR="00915518">
        <w:rPr>
          <w:rFonts w:hint="eastAsia"/>
        </w:rPr>
        <w:t>也是</w:t>
      </w:r>
      <w:r w:rsidR="00A73A89">
        <w:rPr>
          <w:rFonts w:hint="eastAsia"/>
        </w:rPr>
        <w:t>許多</w:t>
      </w:r>
      <w:r w:rsidR="00915518">
        <w:rPr>
          <w:rFonts w:hint="eastAsia"/>
        </w:rPr>
        <w:t>人</w:t>
      </w:r>
      <w:r w:rsidR="00A73A89">
        <w:rPr>
          <w:rFonts w:hint="eastAsia"/>
        </w:rPr>
        <w:t>心裏的問題</w:t>
      </w:r>
      <w:r w:rsidR="00915518" w:rsidRPr="00915518">
        <w:rPr>
          <w:rFonts w:hint="eastAsia"/>
        </w:rPr>
        <w:t>：「</w:t>
      </w:r>
      <w:r w:rsidR="00915518" w:rsidRPr="00CB4B31">
        <w:rPr>
          <w:rStyle w:val="a2"/>
          <w:rFonts w:hint="eastAsia"/>
        </w:rPr>
        <w:t>主啊，為甚麼親自向我們顯現，而不向世人顯現呢？</w:t>
      </w:r>
      <w:r w:rsidR="00915518" w:rsidRPr="00915518">
        <w:rPr>
          <w:rFonts w:hint="eastAsia"/>
        </w:rPr>
        <w:t>」</w:t>
      </w:r>
      <w:r w:rsidR="00151422" w:rsidRPr="00CB4B31">
        <w:rPr>
          <w:rFonts w:hint="eastAsia"/>
        </w:rPr>
        <w:t>；</w:t>
      </w:r>
      <w:r w:rsidR="00A45E1B" w:rsidRPr="00151422">
        <w:t>奮銳黨的西門</w:t>
      </w:r>
      <w:r w:rsidR="00267595" w:rsidRPr="00151422">
        <w:t>，</w:t>
      </w:r>
      <w:r w:rsidR="00151422">
        <w:rPr>
          <w:rFonts w:hint="eastAsia"/>
        </w:rPr>
        <w:t>他是</w:t>
      </w:r>
      <w:r w:rsidR="00AC2242">
        <w:rPr>
          <w:rFonts w:hint="eastAsia"/>
        </w:rPr>
        <w:t>猶大熱烈愛國份子，所參與的</w:t>
      </w:r>
      <w:r w:rsidR="00151422" w:rsidRPr="00151422">
        <w:t>奮銳黨主張以武力驅趕羅馬人</w:t>
      </w:r>
      <w:r w:rsidR="00267595" w:rsidRPr="00151422">
        <w:t>。加略人猶大</w:t>
      </w:r>
      <w:r w:rsidR="001C4728">
        <w:rPr>
          <w:rFonts w:hint="eastAsia"/>
        </w:rPr>
        <w:t>，加略</w:t>
      </w:r>
      <w:r w:rsidR="00267595" w:rsidRPr="00151422">
        <w:t>是耶路撒冷以西一個小鎮</w:t>
      </w:r>
      <w:r w:rsidR="00267595" w:rsidRPr="00BF71C3">
        <w:t>，</w:t>
      </w:r>
      <w:r w:rsidR="001C4728">
        <w:rPr>
          <w:rFonts w:hint="eastAsia"/>
        </w:rPr>
        <w:t>後來</w:t>
      </w:r>
      <w:r w:rsidR="00267595" w:rsidRPr="00BF71C3">
        <w:t>他</w:t>
      </w:r>
      <w:r w:rsidR="0069517D">
        <w:rPr>
          <w:rFonts w:hint="eastAsia"/>
        </w:rPr>
        <w:t>耶穌夫子不能成就自己的慾望而出賣耶穌</w:t>
      </w:r>
      <w:r w:rsidR="00267595" w:rsidRPr="00BF71C3">
        <w:t>。</w:t>
      </w:r>
    </w:p>
    <w:p w14:paraId="43262360" w14:textId="5011E679" w:rsidR="00267595" w:rsidRDefault="00C81C04" w:rsidP="00213E0B">
      <w:r>
        <w:rPr>
          <w:rFonts w:hint="eastAsia"/>
        </w:rPr>
        <w:t>十二</w:t>
      </w:r>
      <w:r w:rsidRPr="00A5701F">
        <w:rPr>
          <w:rFonts w:hint="eastAsia"/>
        </w:rPr>
        <w:t>使徒之中多為</w:t>
      </w:r>
      <w:r w:rsidRPr="00BF71C3">
        <w:t>加利利</w:t>
      </w:r>
      <w:r>
        <w:rPr>
          <w:rFonts w:hint="eastAsia"/>
        </w:rPr>
        <w:t>一帶居民。</w:t>
      </w:r>
      <w:r w:rsidRPr="007522DC">
        <w:rPr>
          <w:rFonts w:hint="eastAsia"/>
        </w:rPr>
        <w:t>其中有漁夫、</w:t>
      </w:r>
      <w:r w:rsidR="003727B7">
        <w:rPr>
          <w:rFonts w:hint="eastAsia"/>
        </w:rPr>
        <w:t>被稱</w:t>
      </w:r>
      <w:r w:rsidRPr="007522DC">
        <w:rPr>
          <w:rFonts w:hint="eastAsia"/>
        </w:rPr>
        <w:t>賣國賊的稅吏，</w:t>
      </w:r>
      <w:r>
        <w:rPr>
          <w:rFonts w:hint="eastAsia"/>
        </w:rPr>
        <w:t>也</w:t>
      </w:r>
      <w:r w:rsidRPr="007522DC">
        <w:rPr>
          <w:rFonts w:hint="eastAsia"/>
        </w:rPr>
        <w:t>有</w:t>
      </w:r>
      <w:r w:rsidR="003727B7">
        <w:rPr>
          <w:rFonts w:hint="eastAsia"/>
        </w:rPr>
        <w:t>政治</w:t>
      </w:r>
      <w:r w:rsidRPr="007522DC">
        <w:rPr>
          <w:rFonts w:hint="eastAsia"/>
        </w:rPr>
        <w:t>黨</w:t>
      </w:r>
      <w:r w:rsidR="0037225C">
        <w:rPr>
          <w:rFonts w:hint="eastAsia"/>
        </w:rPr>
        <w:t>背景</w:t>
      </w:r>
      <w:r w:rsidRPr="007522DC">
        <w:rPr>
          <w:rFonts w:hint="eastAsia"/>
        </w:rPr>
        <w:t>的</w:t>
      </w:r>
      <w:r w:rsidR="00C95DCB">
        <w:rPr>
          <w:rFonts w:hint="eastAsia"/>
        </w:rPr>
        <w:t>；有充滿學識的，有出身卑微的；</w:t>
      </w:r>
      <w:r w:rsidRPr="007522DC">
        <w:rPr>
          <w:rFonts w:hint="eastAsia"/>
        </w:rPr>
        <w:t>有</w:t>
      </w:r>
      <w:r w:rsidR="00C62B70">
        <w:rPr>
          <w:rFonts w:hint="eastAsia"/>
        </w:rPr>
        <w:t>口若懸河的，</w:t>
      </w:r>
      <w:r w:rsidR="00C95DCB" w:rsidRPr="007522DC">
        <w:rPr>
          <w:rFonts w:hint="eastAsia"/>
        </w:rPr>
        <w:t>充滿野心的</w:t>
      </w:r>
      <w:r w:rsidR="00C95DCB">
        <w:rPr>
          <w:rFonts w:hint="eastAsia"/>
        </w:rPr>
        <w:t>，</w:t>
      </w:r>
      <w:r w:rsidR="00C62B70" w:rsidRPr="007522DC">
        <w:rPr>
          <w:rFonts w:hint="eastAsia"/>
        </w:rPr>
        <w:t>有沉默</w:t>
      </w:r>
      <w:r w:rsidR="00C62B70" w:rsidRPr="00874EA7">
        <w:rPr>
          <w:rFonts w:hint="eastAsia"/>
        </w:rPr>
        <w:t>寡</w:t>
      </w:r>
      <w:r w:rsidR="00C62B70">
        <w:rPr>
          <w:rFonts w:hint="eastAsia"/>
        </w:rPr>
        <w:t>言的</w:t>
      </w:r>
      <w:r>
        <w:rPr>
          <w:rFonts w:hint="eastAsia"/>
        </w:rPr>
        <w:t>，彷彿</w:t>
      </w:r>
      <w:r w:rsidRPr="007522DC">
        <w:rPr>
          <w:rFonts w:hint="eastAsia"/>
        </w:rPr>
        <w:t>不知道他</w:t>
      </w:r>
      <w:r>
        <w:rPr>
          <w:rFonts w:hint="eastAsia"/>
        </w:rPr>
        <w:t>在群體</w:t>
      </w:r>
      <w:r w:rsidRPr="007522DC">
        <w:rPr>
          <w:rFonts w:hint="eastAsia"/>
        </w:rPr>
        <w:t>存在</w:t>
      </w:r>
      <w:r>
        <w:rPr>
          <w:rFonts w:hint="eastAsia"/>
        </w:rPr>
        <w:t>著；</w:t>
      </w:r>
      <w:r w:rsidRPr="007522DC">
        <w:rPr>
          <w:rFonts w:hint="eastAsia"/>
        </w:rPr>
        <w:t>有些</w:t>
      </w:r>
      <w:r>
        <w:rPr>
          <w:rFonts w:hint="eastAsia"/>
        </w:rPr>
        <w:t>頭腦</w:t>
      </w:r>
      <w:r w:rsidRPr="007522DC">
        <w:rPr>
          <w:rFonts w:hint="eastAsia"/>
        </w:rPr>
        <w:t>好像計算機</w:t>
      </w:r>
      <w:r>
        <w:rPr>
          <w:rFonts w:hint="eastAsia"/>
        </w:rPr>
        <w:t>般</w:t>
      </w:r>
      <w:r w:rsidRPr="007522DC">
        <w:rPr>
          <w:rFonts w:hint="eastAsia"/>
        </w:rPr>
        <w:t>快的人</w:t>
      </w:r>
      <w:r>
        <w:rPr>
          <w:rFonts w:hint="eastAsia"/>
        </w:rPr>
        <w:t>，也</w:t>
      </w:r>
      <w:r w:rsidRPr="007522DC">
        <w:rPr>
          <w:rFonts w:hint="eastAsia"/>
        </w:rPr>
        <w:t>有人好單純。</w:t>
      </w:r>
      <w:r w:rsidR="00AA054B">
        <w:rPr>
          <w:rFonts w:hint="eastAsia"/>
        </w:rPr>
        <w:t>通常人建立</w:t>
      </w:r>
      <w:r w:rsidR="00AA054B" w:rsidRPr="00A5701F">
        <w:rPr>
          <w:rFonts w:hint="eastAsia"/>
        </w:rPr>
        <w:t>組織或內閣，</w:t>
      </w:r>
      <w:r w:rsidR="00017B23" w:rsidRPr="00A5701F">
        <w:rPr>
          <w:rFonts w:hint="eastAsia"/>
        </w:rPr>
        <w:t>只</w:t>
      </w:r>
      <w:r w:rsidR="00017B23" w:rsidRPr="00BF71C3">
        <w:t>招募聰明</w:t>
      </w:r>
      <w:r w:rsidR="00017B23" w:rsidRPr="007522DC">
        <w:rPr>
          <w:rFonts w:hint="eastAsia"/>
        </w:rPr>
        <w:t>的</w:t>
      </w:r>
      <w:r w:rsidR="00017B23">
        <w:rPr>
          <w:rFonts w:hint="eastAsia"/>
        </w:rPr>
        <w:t>，或可信賴的</w:t>
      </w:r>
      <w:r w:rsidR="00017B23" w:rsidRPr="00BF71C3">
        <w:t>親</w:t>
      </w:r>
      <w:r w:rsidR="00017B23">
        <w:rPr>
          <w:rFonts w:hint="eastAsia"/>
        </w:rPr>
        <w:t>友。</w:t>
      </w:r>
      <w:r w:rsidRPr="007522DC">
        <w:rPr>
          <w:rFonts w:hint="eastAsia"/>
        </w:rPr>
        <w:t>十二個</w:t>
      </w:r>
      <w:r>
        <w:rPr>
          <w:rFonts w:hint="eastAsia"/>
        </w:rPr>
        <w:t>門徒代表著</w:t>
      </w:r>
      <w:r w:rsidRPr="007522DC">
        <w:rPr>
          <w:rFonts w:hint="eastAsia"/>
        </w:rPr>
        <w:t>各</w:t>
      </w:r>
      <w:r>
        <w:rPr>
          <w:rFonts w:hint="eastAsia"/>
        </w:rPr>
        <w:t>適</w:t>
      </w:r>
      <w:r w:rsidRPr="007522DC">
        <w:rPr>
          <w:rFonts w:hint="eastAsia"/>
        </w:rPr>
        <w:t>各類的萬民</w:t>
      </w:r>
      <w:r>
        <w:rPr>
          <w:rFonts w:hint="eastAsia"/>
        </w:rPr>
        <w:t>，</w:t>
      </w:r>
      <w:r w:rsidRPr="007522DC">
        <w:rPr>
          <w:rFonts w:hint="eastAsia"/>
        </w:rPr>
        <w:t>耶穌呼召萬民</w:t>
      </w:r>
      <w:r>
        <w:rPr>
          <w:rFonts w:hint="eastAsia"/>
        </w:rPr>
        <w:t>作門徒。</w:t>
      </w:r>
      <w:r w:rsidR="000A1309">
        <w:rPr>
          <w:rFonts w:hint="eastAsia"/>
        </w:rPr>
        <w:t>在他們中間</w:t>
      </w:r>
      <w:r w:rsidR="000A1309" w:rsidRPr="007522DC">
        <w:rPr>
          <w:rFonts w:hint="eastAsia"/>
        </w:rPr>
        <w:t>有智慧的不多，有能力的不多，有尊貴的也不多，</w:t>
      </w:r>
      <w:r>
        <w:rPr>
          <w:rFonts w:hint="eastAsia"/>
        </w:rPr>
        <w:t>他們沒有特別的資格</w:t>
      </w:r>
      <w:r w:rsidRPr="007522DC">
        <w:rPr>
          <w:rFonts w:hint="eastAsia"/>
        </w:rPr>
        <w:t>配得給神呼召，</w:t>
      </w:r>
      <w:r w:rsidR="00503B37">
        <w:rPr>
          <w:rFonts w:hint="eastAsia"/>
        </w:rPr>
        <w:t>但</w:t>
      </w:r>
      <w:r w:rsidRPr="007522DC">
        <w:rPr>
          <w:rFonts w:hint="eastAsia"/>
        </w:rPr>
        <w:t>他們</w:t>
      </w:r>
      <w:r w:rsidR="00503B37">
        <w:rPr>
          <w:rFonts w:hint="eastAsia"/>
        </w:rPr>
        <w:t>順從耶穌的呼召而來到。</w:t>
      </w:r>
      <w:r w:rsidR="00725F15">
        <w:rPr>
          <w:rFonts w:hint="eastAsia"/>
        </w:rPr>
        <w:t>他們</w:t>
      </w:r>
      <w:r w:rsidR="00DB36B1">
        <w:rPr>
          <w:rFonts w:hint="eastAsia"/>
        </w:rPr>
        <w:t>曉得耶</w:t>
      </w:r>
      <w:r w:rsidR="00DB36B1" w:rsidRPr="00A5701F">
        <w:rPr>
          <w:rFonts w:hint="eastAsia"/>
        </w:rPr>
        <w:t>穌的寶貴，</w:t>
      </w:r>
      <w:r w:rsidR="00DB36B1" w:rsidRPr="00BF71C3">
        <w:t>當</w:t>
      </w:r>
      <w:r w:rsidR="00DB36B1">
        <w:rPr>
          <w:rFonts w:hint="eastAsia"/>
        </w:rPr>
        <w:t>眾人從耶穌身上得不到所想望的</w:t>
      </w:r>
      <w:r w:rsidR="00DB36B1" w:rsidRPr="00BF71C3">
        <w:t>麵包時，</w:t>
      </w:r>
      <w:r w:rsidR="00DB36B1">
        <w:rPr>
          <w:rFonts w:hint="eastAsia"/>
        </w:rPr>
        <w:t>就</w:t>
      </w:r>
      <w:r w:rsidR="00DB36B1" w:rsidRPr="00BF71C3">
        <w:t>都</w:t>
      </w:r>
      <w:r w:rsidR="0037225C">
        <w:rPr>
          <w:rFonts w:hint="eastAsia"/>
        </w:rPr>
        <w:t>作</w:t>
      </w:r>
      <w:r w:rsidR="00DB36B1">
        <w:rPr>
          <w:rFonts w:hint="eastAsia"/>
        </w:rPr>
        <w:t>鳥獸散</w:t>
      </w:r>
      <w:r w:rsidR="00DB36B1" w:rsidRPr="00BF71C3">
        <w:t>，但</w:t>
      </w:r>
      <w:proofErr w:type="spellStart"/>
      <w:r w:rsidR="00DB36B1">
        <w:rPr>
          <w:lang w:eastAsia="x-none"/>
        </w:rPr>
        <w:t>西門彼得回答說</w:t>
      </w:r>
      <w:proofErr w:type="spellEnd"/>
      <w:r w:rsidR="00DB36B1">
        <w:rPr>
          <w:lang w:eastAsia="x-none"/>
        </w:rPr>
        <w:t>：「</w:t>
      </w:r>
      <w:proofErr w:type="spellStart"/>
      <w:r w:rsidR="00DB36B1" w:rsidRPr="003D4CEC">
        <w:rPr>
          <w:rStyle w:val="a2"/>
        </w:rPr>
        <w:t>主啊，你有永生之道，我們還歸從誰呢</w:t>
      </w:r>
      <w:proofErr w:type="spellEnd"/>
      <w:r w:rsidR="00DB36B1" w:rsidRPr="003D4CEC">
        <w:rPr>
          <w:rStyle w:val="a2"/>
        </w:rPr>
        <w:t>？</w:t>
      </w:r>
      <w:r w:rsidR="00DB36B1">
        <w:rPr>
          <w:rFonts w:hint="eastAsia"/>
        </w:rPr>
        <w:t>」</w:t>
      </w:r>
      <w:r w:rsidR="00DB36B1">
        <w:t>(</w:t>
      </w:r>
      <w:r w:rsidR="00DB36B1" w:rsidRPr="00BF71C3">
        <w:t>約</w:t>
      </w:r>
      <w:proofErr w:type="gramStart"/>
      <w:r w:rsidR="00DB36B1" w:rsidRPr="00BF71C3">
        <w:t>6</w:t>
      </w:r>
      <w:r w:rsidR="00DB36B1">
        <w:t>:</w:t>
      </w:r>
      <w:r w:rsidR="00DB36B1" w:rsidRPr="00BF71C3">
        <w:t>68</w:t>
      </w:r>
      <w:r w:rsidR="00DB36B1">
        <w:t>)</w:t>
      </w:r>
      <w:r w:rsidR="00DB36B1" w:rsidRPr="00BF71C3">
        <w:t>。</w:t>
      </w:r>
      <w:proofErr w:type="gramEnd"/>
    </w:p>
    <w:p w14:paraId="279BB9C2" w14:textId="70150D9C" w:rsidR="00FC5EB0" w:rsidRDefault="00213E0B" w:rsidP="00267595">
      <w:r>
        <w:rPr>
          <w:rFonts w:hint="eastAsia"/>
        </w:rPr>
        <w:t>此外</w:t>
      </w:r>
      <w:r w:rsidR="00267595" w:rsidRPr="00BF71C3">
        <w:t>，我們</w:t>
      </w:r>
      <w:r>
        <w:rPr>
          <w:rFonts w:hint="eastAsia"/>
        </w:rPr>
        <w:t>看見栽培屬少數</w:t>
      </w:r>
      <w:r w:rsidR="00267595" w:rsidRPr="00BF71C3">
        <w:t>門徒的重要性。</w:t>
      </w:r>
      <w:r w:rsidR="00015A32" w:rsidRPr="00BF71C3">
        <w:t>培養一個</w:t>
      </w:r>
      <w:r w:rsidR="00015A32">
        <w:rPr>
          <w:rFonts w:hint="eastAsia"/>
        </w:rPr>
        <w:t>人才</w:t>
      </w:r>
      <w:r w:rsidR="00015A32" w:rsidRPr="00BF71C3">
        <w:t>需要大量的時間、精力和</w:t>
      </w:r>
      <w:r w:rsidR="00015A32">
        <w:rPr>
          <w:rFonts w:hint="eastAsia"/>
        </w:rPr>
        <w:t>財</w:t>
      </w:r>
      <w:r w:rsidR="00015A32" w:rsidRPr="00BF71C3">
        <w:t>力。</w:t>
      </w:r>
      <w:r w:rsidR="00AC7479" w:rsidRPr="00BF71C3">
        <w:t>據說，</w:t>
      </w:r>
      <w:r w:rsidR="001B7CD5">
        <w:rPr>
          <w:rFonts w:hint="eastAsia"/>
        </w:rPr>
        <w:t>美國</w:t>
      </w:r>
      <w:r w:rsidR="008E15A5" w:rsidRPr="00AC7479">
        <w:t>培養一名成熟的戰鬥機飛行</w:t>
      </w:r>
      <w:r w:rsidR="008E15A5" w:rsidRPr="00AC7479">
        <w:rPr>
          <w:rFonts w:hint="eastAsia"/>
        </w:rPr>
        <w:t>員</w:t>
      </w:r>
      <w:r w:rsidR="00AC7479" w:rsidRPr="00AC7479">
        <w:rPr>
          <w:rFonts w:hint="eastAsia"/>
        </w:rPr>
        <w:t>，</w:t>
      </w:r>
      <w:r w:rsidR="00AC7479" w:rsidRPr="00AC7479">
        <w:t>大約需要1100萬美</w:t>
      </w:r>
      <w:r w:rsidR="00AC7479" w:rsidRPr="00AC7479">
        <w:rPr>
          <w:rFonts w:hint="eastAsia"/>
        </w:rPr>
        <w:t>元，</w:t>
      </w:r>
      <w:r w:rsidR="00AC7479" w:rsidRPr="00AC7479">
        <w:t>一名優秀的飛行</w:t>
      </w:r>
      <w:r w:rsidR="00AC7479" w:rsidRPr="00AC7479">
        <w:rPr>
          <w:rFonts w:hint="eastAsia"/>
        </w:rPr>
        <w:t>員</w:t>
      </w:r>
      <w:r w:rsidR="00BE0472" w:rsidRPr="00AC7479">
        <w:t>甚至比戰機本身還要貴</w:t>
      </w:r>
      <w:r w:rsidR="00BE0472" w:rsidRPr="00AC7479">
        <w:rPr>
          <w:rFonts w:hint="eastAsia"/>
        </w:rPr>
        <w:t>。</w:t>
      </w:r>
      <w:r w:rsidR="00946C6A">
        <w:rPr>
          <w:rFonts w:hint="eastAsia"/>
        </w:rPr>
        <w:t>國家投入巨大資源栽培一個人，是寄望</w:t>
      </w:r>
      <w:r w:rsidR="00CD3879">
        <w:rPr>
          <w:rFonts w:hint="eastAsia"/>
        </w:rPr>
        <w:t>通過</w:t>
      </w:r>
      <w:r w:rsidR="00946C6A">
        <w:rPr>
          <w:rFonts w:hint="eastAsia"/>
        </w:rPr>
        <w:t>他能</w:t>
      </w:r>
      <w:r w:rsidR="00CD3879">
        <w:rPr>
          <w:rFonts w:hint="eastAsia"/>
        </w:rPr>
        <w:t>栽培更多優</w:t>
      </w:r>
      <w:r w:rsidR="00CD3879" w:rsidRPr="00CB4B31">
        <w:rPr>
          <w:rFonts w:hint="eastAsia"/>
        </w:rPr>
        <w:t>秀的人才。</w:t>
      </w:r>
      <w:r w:rsidR="00D804EA">
        <w:rPr>
          <w:rFonts w:hint="eastAsia"/>
        </w:rPr>
        <w:t>雖然</w:t>
      </w:r>
      <w:r w:rsidR="009A105B">
        <w:rPr>
          <w:rFonts w:hint="eastAsia"/>
        </w:rPr>
        <w:t>服侍群眾，但每個</w:t>
      </w:r>
      <w:r w:rsidR="004E1B66">
        <w:rPr>
          <w:rFonts w:hint="eastAsia"/>
        </w:rPr>
        <w:t>人信仰不穩，在試煉中退後。耶穌</w:t>
      </w:r>
      <w:r w:rsidR="003A5511">
        <w:rPr>
          <w:rFonts w:hint="eastAsia"/>
        </w:rPr>
        <w:t>有肉身限制，從照顧群眾中，集中於栽培十二門徒，使他們</w:t>
      </w:r>
      <w:r w:rsidR="00F06D83">
        <w:rPr>
          <w:rFonts w:hint="eastAsia"/>
        </w:rPr>
        <w:t>能延續耶</w:t>
      </w:r>
      <w:r w:rsidR="00F06D83" w:rsidRPr="00A5701F">
        <w:rPr>
          <w:rFonts w:hint="eastAsia"/>
        </w:rPr>
        <w:t>穌的事工，擁有耶穌的心腸</w:t>
      </w:r>
      <w:r w:rsidR="00831F6D" w:rsidRPr="00A5701F">
        <w:rPr>
          <w:rFonts w:hint="eastAsia"/>
        </w:rPr>
        <w:t>，繼承傳道工作。</w:t>
      </w:r>
      <w:r w:rsidR="00653411" w:rsidRPr="00A5701F">
        <w:rPr>
          <w:rFonts w:hint="eastAsia"/>
        </w:rPr>
        <w:t>祈求主讓我們明瞭耶穌放在我們身上的偉大盼望，我們能成長為小</w:t>
      </w:r>
      <w:r w:rsidR="00C22096" w:rsidRPr="00A5701F">
        <w:rPr>
          <w:rFonts w:hint="eastAsia"/>
        </w:rPr>
        <w:t>耶穌般，服侍這個時代。</w:t>
      </w:r>
    </w:p>
    <w:p w14:paraId="6D4ED033" w14:textId="52AB1AFA" w:rsidR="00267595" w:rsidRPr="00CB4B31" w:rsidRDefault="00267595" w:rsidP="00267595">
      <w:r w:rsidRPr="00BF71C3">
        <w:t>在20-22節，</w:t>
      </w:r>
      <w:r w:rsidR="00176765">
        <w:rPr>
          <w:rFonts w:hint="eastAsia"/>
        </w:rPr>
        <w:t>記載了耶穌親屬對耶穌</w:t>
      </w:r>
      <w:r w:rsidR="00CE0D95">
        <w:rPr>
          <w:rFonts w:hint="eastAsia"/>
        </w:rPr>
        <w:t>全</w:t>
      </w:r>
      <w:r w:rsidR="00CE0D95" w:rsidRPr="00A5701F">
        <w:rPr>
          <w:rFonts w:hint="eastAsia"/>
        </w:rPr>
        <w:t>情投入福音事工，甚至無暇吃飯的看法。</w:t>
      </w:r>
      <w:r w:rsidR="00CE0D95">
        <w:rPr>
          <w:rFonts w:hint="eastAsia"/>
        </w:rPr>
        <w:t>「</w:t>
      </w:r>
      <w:r w:rsidR="00CE0D95" w:rsidRPr="003D4CEC">
        <w:rPr>
          <w:rStyle w:val="a2"/>
        </w:rPr>
        <w:t>耶穌的親</w:t>
      </w:r>
      <w:r w:rsidR="00CE0D95" w:rsidRPr="003D4CEC">
        <w:rPr>
          <w:rStyle w:val="a2"/>
        </w:rPr>
        <w:t>屬聽見，就出來要拉住他，因為他們說他癲狂了。</w:t>
      </w:r>
      <w:r w:rsidR="00CE0D95">
        <w:rPr>
          <w:rFonts w:hint="eastAsia"/>
        </w:rPr>
        <w:t>」</w:t>
      </w:r>
      <w:r w:rsidR="00CE0D95" w:rsidRPr="00CB4B31">
        <w:t>(</w:t>
      </w:r>
      <w:r w:rsidR="00CE0D95" w:rsidRPr="00BF71C3">
        <w:t>21</w:t>
      </w:r>
      <w:r w:rsidR="00CE0D95" w:rsidRPr="00CB4B31">
        <w:t>)</w:t>
      </w:r>
      <w:r w:rsidR="00D34107" w:rsidRPr="00CB4B31">
        <w:t xml:space="preserve"> </w:t>
      </w:r>
      <w:r w:rsidR="00D34107" w:rsidRPr="00CB4B31">
        <w:rPr>
          <w:rFonts w:hint="eastAsia"/>
        </w:rPr>
        <w:t>「</w:t>
      </w:r>
      <w:r w:rsidR="00D34107">
        <w:rPr>
          <w:rFonts w:hint="eastAsia"/>
        </w:rPr>
        <w:t>拉住</w:t>
      </w:r>
      <w:r w:rsidR="00D34107" w:rsidRPr="00CB4B31">
        <w:rPr>
          <w:rFonts w:hint="eastAsia"/>
        </w:rPr>
        <w:t>」有</w:t>
      </w:r>
      <w:r w:rsidR="00503A14" w:rsidRPr="00BF71C3">
        <w:t>逮捕</w:t>
      </w:r>
      <w:r w:rsidR="00503A14">
        <w:rPr>
          <w:rFonts w:hint="eastAsia"/>
        </w:rPr>
        <w:t>之意</w:t>
      </w:r>
      <w:r w:rsidR="006E2FA8">
        <w:rPr>
          <w:rFonts w:hint="eastAsia"/>
        </w:rPr>
        <w:t>，因為親屬不明白耶穌，</w:t>
      </w:r>
      <w:r w:rsidR="006E2FA8" w:rsidRPr="00BF71C3">
        <w:t>認為耶穌是瘋</w:t>
      </w:r>
      <w:r w:rsidR="006E2FA8">
        <w:rPr>
          <w:rFonts w:hint="eastAsia"/>
        </w:rPr>
        <w:t>了</w:t>
      </w:r>
      <w:r w:rsidR="006E2FA8" w:rsidRPr="00BF71C3">
        <w:t>。</w:t>
      </w:r>
      <w:r w:rsidR="00A6007A">
        <w:rPr>
          <w:rFonts w:hint="eastAsia"/>
        </w:rPr>
        <w:t>有時我們因為愛耶穌，熱心</w:t>
      </w:r>
      <w:r w:rsidR="008846A1">
        <w:rPr>
          <w:rFonts w:hint="eastAsia"/>
        </w:rPr>
        <w:t>獻己於服侍主的事上</w:t>
      </w:r>
      <w:r w:rsidR="003C7EDF">
        <w:rPr>
          <w:rFonts w:hint="eastAsia"/>
        </w:rPr>
        <w:t>，而忽略了</w:t>
      </w:r>
      <w:r w:rsidR="0046300E">
        <w:rPr>
          <w:rFonts w:hint="eastAsia"/>
        </w:rPr>
        <w:t>照顧家人，</w:t>
      </w:r>
      <w:r w:rsidR="00D50EFD">
        <w:rPr>
          <w:rFonts w:hint="eastAsia"/>
        </w:rPr>
        <w:t>因而</w:t>
      </w:r>
      <w:r w:rsidR="003C7EDF">
        <w:rPr>
          <w:rFonts w:hint="eastAsia"/>
        </w:rPr>
        <w:t>承受家人的</w:t>
      </w:r>
      <w:r w:rsidR="003C7EDF" w:rsidRPr="00BF71C3">
        <w:t>指責和批評</w:t>
      </w:r>
      <w:r w:rsidR="00D50EFD">
        <w:rPr>
          <w:rFonts w:hint="eastAsia"/>
        </w:rPr>
        <w:t>，叫我們感到氣餒，</w:t>
      </w:r>
      <w:r w:rsidR="006851A9">
        <w:rPr>
          <w:rFonts w:hint="eastAsia"/>
        </w:rPr>
        <w:t>懷疑是否做得</w:t>
      </w:r>
      <w:r w:rsidR="002F0AC1">
        <w:rPr>
          <w:rFonts w:hint="eastAsia"/>
        </w:rPr>
        <w:t>不妥</w:t>
      </w:r>
      <w:r w:rsidR="006851A9">
        <w:rPr>
          <w:rFonts w:hint="eastAsia"/>
        </w:rPr>
        <w:t>。</w:t>
      </w:r>
      <w:r w:rsidR="00A01F59">
        <w:rPr>
          <w:rFonts w:hint="eastAsia"/>
        </w:rPr>
        <w:t>住院醫生為了救護病人，也經常費</w:t>
      </w:r>
      <w:r w:rsidR="00815A3F">
        <w:rPr>
          <w:rFonts w:hint="eastAsia"/>
        </w:rPr>
        <w:t>枕忙餐，不會被人評為</w:t>
      </w:r>
      <w:r w:rsidR="00815A3F" w:rsidRPr="00815A3F">
        <w:t>癲狂</w:t>
      </w:r>
      <w:r w:rsidR="00815A3F">
        <w:rPr>
          <w:rFonts w:hint="eastAsia"/>
        </w:rPr>
        <w:t>；</w:t>
      </w:r>
      <w:r w:rsidR="0055676B">
        <w:rPr>
          <w:rFonts w:hint="eastAsia"/>
        </w:rPr>
        <w:t>世人</w:t>
      </w:r>
      <w:r w:rsidR="0055676B" w:rsidRPr="00CB4B31">
        <w:t>對錢</w:t>
      </w:r>
      <w:r w:rsidR="0055676B" w:rsidRPr="00CB4B31">
        <w:rPr>
          <w:rFonts w:hint="eastAsia"/>
        </w:rPr>
        <w:t>財</w:t>
      </w:r>
      <w:r w:rsidR="00A50FBE" w:rsidRPr="00CB4B31">
        <w:rPr>
          <w:rFonts w:hint="eastAsia"/>
        </w:rPr>
        <w:t>、</w:t>
      </w:r>
      <w:r w:rsidR="0055676B" w:rsidRPr="00CB4B31">
        <w:t>權力</w:t>
      </w:r>
      <w:r w:rsidR="00A50FBE" w:rsidRPr="00CB4B31">
        <w:rPr>
          <w:rFonts w:hint="eastAsia"/>
        </w:rPr>
        <w:t>、</w:t>
      </w:r>
      <w:r w:rsidR="0055676B" w:rsidRPr="00CB4B31">
        <w:t>美食</w:t>
      </w:r>
      <w:r w:rsidR="00A50FBE" w:rsidRPr="00CB4B31">
        <w:rPr>
          <w:rFonts w:hint="eastAsia"/>
        </w:rPr>
        <w:t>、</w:t>
      </w:r>
      <w:r w:rsidR="0055676B" w:rsidRPr="00CB4B31">
        <w:t>電玩癲狂，</w:t>
      </w:r>
      <w:r w:rsidR="00A50FBE" w:rsidRPr="00CB4B31">
        <w:rPr>
          <w:rFonts w:hint="eastAsia"/>
        </w:rPr>
        <w:t>但也甚少被家人</w:t>
      </w:r>
      <w:r w:rsidR="00A50FBE">
        <w:rPr>
          <w:rFonts w:hint="eastAsia"/>
        </w:rPr>
        <w:t>拉住</w:t>
      </w:r>
      <w:r w:rsidR="00F423C7">
        <w:rPr>
          <w:rFonts w:hint="eastAsia"/>
        </w:rPr>
        <w:t>。</w:t>
      </w:r>
      <w:r w:rsidR="009427B2" w:rsidRPr="00CB4B31">
        <w:rPr>
          <w:rFonts w:hint="eastAsia"/>
        </w:rPr>
        <w:t>然而，</w:t>
      </w:r>
      <w:r w:rsidRPr="00BF71C3">
        <w:t>耶穌對神熱</w:t>
      </w:r>
      <w:r w:rsidR="00535985" w:rsidRPr="00A5701F">
        <w:rPr>
          <w:rFonts w:hint="eastAsia"/>
        </w:rPr>
        <w:t>情</w:t>
      </w:r>
      <w:r w:rsidRPr="00BF71C3">
        <w:t>，</w:t>
      </w:r>
      <w:r w:rsidR="00F423C7">
        <w:rPr>
          <w:rFonts w:hint="eastAsia"/>
        </w:rPr>
        <w:t>才是人對上帝</w:t>
      </w:r>
      <w:r w:rsidRPr="00BF71C3">
        <w:t>正</w:t>
      </w:r>
      <w:r w:rsidR="00F423C7">
        <w:rPr>
          <w:rFonts w:hint="eastAsia"/>
        </w:rPr>
        <w:t>常的表現。</w:t>
      </w:r>
      <w:r w:rsidR="00AB1B79">
        <w:rPr>
          <w:rFonts w:hint="eastAsia"/>
        </w:rPr>
        <w:t>十二歲第一次上耶路撒冷守節的</w:t>
      </w:r>
      <w:proofErr w:type="spellStart"/>
      <w:r w:rsidR="009427B2">
        <w:rPr>
          <w:lang w:eastAsia="x-none"/>
        </w:rPr>
        <w:t>耶穌</w:t>
      </w:r>
      <w:r w:rsidR="003E51C2">
        <w:rPr>
          <w:rFonts w:hint="eastAsia"/>
        </w:rPr>
        <w:t>，</w:t>
      </w:r>
      <w:r w:rsidR="00AB1B79">
        <w:rPr>
          <w:rFonts w:hint="eastAsia"/>
        </w:rPr>
        <w:t>對</w:t>
      </w:r>
      <w:r w:rsidR="003E51C2">
        <w:rPr>
          <w:rFonts w:hint="eastAsia"/>
        </w:rPr>
        <w:t>以</w:t>
      </w:r>
      <w:r w:rsidR="001F24A2">
        <w:rPr>
          <w:rFonts w:hint="eastAsia"/>
        </w:rPr>
        <w:t>為他走失了的</w:t>
      </w:r>
      <w:r w:rsidR="00AB1B79">
        <w:rPr>
          <w:rFonts w:hint="eastAsia"/>
        </w:rPr>
        <w:t>父母</w:t>
      </w:r>
      <w:proofErr w:type="spellEnd"/>
      <w:r w:rsidR="009427B2">
        <w:rPr>
          <w:lang w:eastAsia="x-none"/>
        </w:rPr>
        <w:t>說：「</w:t>
      </w:r>
      <w:proofErr w:type="spellStart"/>
      <w:r w:rsidR="009427B2" w:rsidRPr="001F24A2">
        <w:rPr>
          <w:rStyle w:val="a2"/>
        </w:rPr>
        <w:t>為什麼找我呢？豈不知我應當以我父的事為念嗎</w:t>
      </w:r>
      <w:proofErr w:type="spellEnd"/>
      <w:r w:rsidR="009427B2">
        <w:rPr>
          <w:lang w:eastAsia="x-none"/>
        </w:rPr>
        <w:t>？」</w:t>
      </w:r>
      <w:r w:rsidR="001F24A2">
        <w:rPr>
          <w:rFonts w:hint="eastAsia"/>
        </w:rPr>
        <w:t>；</w:t>
      </w:r>
      <w:proofErr w:type="spellStart"/>
      <w:r w:rsidRPr="00BF71C3">
        <w:t>主說</w:t>
      </w:r>
      <w:proofErr w:type="spellEnd"/>
      <w:r w:rsidR="00913184">
        <w:rPr>
          <w:rFonts w:hint="eastAsia"/>
        </w:rPr>
        <w:t>：</w:t>
      </w:r>
      <w:r w:rsidR="00913184">
        <w:rPr>
          <w:lang w:eastAsia="x-none"/>
        </w:rPr>
        <w:t>「</w:t>
      </w:r>
      <w:proofErr w:type="spellStart"/>
      <w:r w:rsidR="00913184" w:rsidRPr="00913184">
        <w:rPr>
          <w:rStyle w:val="a2"/>
        </w:rPr>
        <w:t>我為你的殿心裡焦急，如同火燒</w:t>
      </w:r>
      <w:proofErr w:type="spellEnd"/>
      <w:r w:rsidR="00913184" w:rsidRPr="00913184">
        <w:rPr>
          <w:rStyle w:val="a2"/>
        </w:rPr>
        <w:t>。</w:t>
      </w:r>
      <w:r w:rsidR="00913184">
        <w:rPr>
          <w:lang w:eastAsia="x-none"/>
        </w:rPr>
        <w:t>」</w:t>
      </w:r>
      <w:r>
        <w:t>(</w:t>
      </w:r>
      <w:r w:rsidRPr="00BF71C3">
        <w:t>約2</w:t>
      </w:r>
      <w:r>
        <w:t>:</w:t>
      </w:r>
      <w:r w:rsidRPr="00BF71C3">
        <w:t>17</w:t>
      </w:r>
      <w:r>
        <w:t>)</w:t>
      </w:r>
      <w:r w:rsidRPr="00BF71C3">
        <w:t>。</w:t>
      </w:r>
      <w:r w:rsidR="005610ED">
        <w:rPr>
          <w:rFonts w:hint="eastAsia"/>
        </w:rPr>
        <w:t>使徒保羅說：</w:t>
      </w:r>
      <w:r w:rsidR="00913184">
        <w:rPr>
          <w:rFonts w:hint="eastAsia"/>
        </w:rPr>
        <w:t>「</w:t>
      </w:r>
      <w:r w:rsidR="00913184" w:rsidRPr="00913184">
        <w:rPr>
          <w:rStyle w:val="a2"/>
        </w:rPr>
        <w:t>我們若果顛狂，是為神；若果謹守，是為你們。</w:t>
      </w:r>
      <w:r w:rsidR="00913184">
        <w:rPr>
          <w:rFonts w:hint="eastAsia"/>
        </w:rPr>
        <w:t>」</w:t>
      </w:r>
      <w:r>
        <w:t>(</w:t>
      </w:r>
      <w:r w:rsidRPr="00BF71C3">
        <w:t>林後5</w:t>
      </w:r>
      <w:r>
        <w:t>:</w:t>
      </w:r>
      <w:r w:rsidRPr="00BF71C3">
        <w:t>13</w:t>
      </w:r>
      <w:r>
        <w:t>)</w:t>
      </w:r>
      <w:r w:rsidRPr="00BF71C3">
        <w:t>。</w:t>
      </w:r>
      <w:r w:rsidR="00907126">
        <w:rPr>
          <w:rFonts w:hint="eastAsia"/>
        </w:rPr>
        <w:t>在熱戀中的人，會做出許</w:t>
      </w:r>
      <w:r w:rsidR="00907126" w:rsidRPr="00A5701F">
        <w:rPr>
          <w:rFonts w:hint="eastAsia"/>
        </w:rPr>
        <w:t>多人看為</w:t>
      </w:r>
      <w:r w:rsidR="00907126" w:rsidRPr="000064AD">
        <w:t>顛狂</w:t>
      </w:r>
      <w:r w:rsidR="00907126">
        <w:rPr>
          <w:rFonts w:hint="eastAsia"/>
        </w:rPr>
        <w:t>的行為，</w:t>
      </w:r>
      <w:r w:rsidR="00864B6E">
        <w:rPr>
          <w:rFonts w:hint="eastAsia"/>
        </w:rPr>
        <w:t>通宵傾電話，</w:t>
      </w:r>
      <w:r w:rsidR="00864B6E" w:rsidRPr="00F85189">
        <w:t>花上巨大時間和</w:t>
      </w:r>
      <w:r w:rsidR="007024D0" w:rsidRPr="00F85189">
        <w:t>金錢給情</w:t>
      </w:r>
      <w:r w:rsidR="007024D0" w:rsidRPr="00F85189">
        <w:rPr>
          <w:rFonts w:hint="eastAsia"/>
        </w:rPr>
        <w:t>人。</w:t>
      </w:r>
      <w:r w:rsidR="00907126" w:rsidRPr="00F85189">
        <w:t>顛狂其實表示</w:t>
      </w:r>
      <w:r w:rsidR="00FC511E">
        <w:rPr>
          <w:rFonts w:hint="eastAsia"/>
        </w:rPr>
        <w:t>心</w:t>
      </w:r>
      <w:r w:rsidR="00907126" w:rsidRPr="00F85189">
        <w:t>中</w:t>
      </w:r>
      <w:r w:rsidR="00FC511E">
        <w:rPr>
          <w:rFonts w:hint="eastAsia"/>
        </w:rPr>
        <w:t>熾熱</w:t>
      </w:r>
      <w:r w:rsidR="00907126" w:rsidRPr="00F85189">
        <w:t>的愛，清醒理智時</w:t>
      </w:r>
      <w:r w:rsidR="00907126" w:rsidRPr="00F85189">
        <w:rPr>
          <w:rFonts w:hint="eastAsia"/>
        </w:rPr>
        <w:t>表示欠缺了</w:t>
      </w:r>
      <w:r w:rsidR="007024D0" w:rsidRPr="00F85189">
        <w:rPr>
          <w:rFonts w:hint="eastAsia"/>
        </w:rPr>
        <w:t>火</w:t>
      </w:r>
      <w:r w:rsidR="00907126" w:rsidRPr="00F85189">
        <w:rPr>
          <w:rFonts w:hint="eastAsia"/>
        </w:rPr>
        <w:t>熱的愛。</w:t>
      </w:r>
      <w:r w:rsidR="005610ED" w:rsidRPr="00F85189">
        <w:t>不愛神的人，</w:t>
      </w:r>
      <w:r w:rsidR="000064AD" w:rsidRPr="00F85189">
        <w:t>以</w:t>
      </w:r>
      <w:r w:rsidR="000064AD" w:rsidRPr="00F85189">
        <w:rPr>
          <w:rFonts w:hint="eastAsia"/>
        </w:rPr>
        <w:t>愛神的人</w:t>
      </w:r>
      <w:r w:rsidR="00577252" w:rsidRPr="00F85189">
        <w:rPr>
          <w:rFonts w:hint="eastAsia"/>
        </w:rPr>
        <w:t>為</w:t>
      </w:r>
      <w:r w:rsidR="000064AD" w:rsidRPr="00F85189">
        <w:t>顛狂</w:t>
      </w:r>
      <w:r w:rsidR="00406BAB" w:rsidRPr="00F85189">
        <w:t>。</w:t>
      </w:r>
      <w:r w:rsidR="00F85189" w:rsidRPr="00F85189">
        <w:rPr>
          <w:rFonts w:hint="eastAsia"/>
        </w:rPr>
        <w:t>我聽見一個牧者為了遷就羔羊查經時間而延到零晨一時，我心中明天要上班，這做法有點</w:t>
      </w:r>
      <w:r w:rsidR="00F85189" w:rsidRPr="00F85189">
        <w:t>顛狂，但這表示</w:t>
      </w:r>
      <w:r w:rsidR="00284B76">
        <w:rPr>
          <w:rFonts w:hint="eastAsia"/>
        </w:rPr>
        <w:t>她對耶</w:t>
      </w:r>
      <w:r w:rsidR="00284B76" w:rsidRPr="00A5701F">
        <w:rPr>
          <w:rFonts w:hint="eastAsia"/>
        </w:rPr>
        <w:t>穌的愛火熱，</w:t>
      </w:r>
      <w:r w:rsidR="00F85189" w:rsidRPr="00F85189">
        <w:t>我心裏</w:t>
      </w:r>
      <w:r w:rsidR="00F85189" w:rsidRPr="00F85189">
        <w:rPr>
          <w:rFonts w:hint="eastAsia"/>
        </w:rPr>
        <w:t>對主的愛不夠火</w:t>
      </w:r>
      <w:r w:rsidR="003D6012">
        <w:rPr>
          <w:rFonts w:hint="eastAsia"/>
        </w:rPr>
        <w:t>，我也不會批評</w:t>
      </w:r>
      <w:r w:rsidR="00387D84">
        <w:rPr>
          <w:rFonts w:hint="eastAsia"/>
        </w:rPr>
        <w:t>必須</w:t>
      </w:r>
      <w:r w:rsidR="003D6012">
        <w:rPr>
          <w:rFonts w:hint="eastAsia"/>
        </w:rPr>
        <w:t>返</w:t>
      </w:r>
      <w:r w:rsidR="00F85189">
        <w:rPr>
          <w:rFonts w:hint="eastAsia"/>
        </w:rPr>
        <w:t>通宵間</w:t>
      </w:r>
      <w:r w:rsidR="003D6012">
        <w:rPr>
          <w:rFonts w:hint="eastAsia"/>
        </w:rPr>
        <w:t>的人為</w:t>
      </w:r>
      <w:r w:rsidR="00387D84" w:rsidRPr="000064AD">
        <w:t>顛狂</w:t>
      </w:r>
      <w:r w:rsidR="00387D84">
        <w:rPr>
          <w:rFonts w:hint="eastAsia"/>
        </w:rPr>
        <w:t>。</w:t>
      </w:r>
      <w:r w:rsidR="00577252" w:rsidRPr="00F85189">
        <w:rPr>
          <w:rFonts w:hint="eastAsia"/>
        </w:rPr>
        <w:t>或許</w:t>
      </w:r>
      <w:r w:rsidR="00406BAB" w:rsidRPr="00F85189">
        <w:rPr>
          <w:rFonts w:hint="eastAsia"/>
        </w:rPr>
        <w:t>人口中</w:t>
      </w:r>
      <w:r w:rsidR="00341573" w:rsidRPr="00F85189">
        <w:rPr>
          <w:rFonts w:hint="eastAsia"/>
        </w:rPr>
        <w:t>批評</w:t>
      </w:r>
      <w:r w:rsidR="00406BAB" w:rsidRPr="00F85189">
        <w:rPr>
          <w:rFonts w:hint="eastAsia"/>
        </w:rPr>
        <w:t>的</w:t>
      </w:r>
      <w:r w:rsidR="00406BAB">
        <w:rPr>
          <w:rFonts w:hint="eastAsia"/>
        </w:rPr>
        <w:t>「</w:t>
      </w:r>
      <w:r w:rsidR="00406BAB" w:rsidRPr="000064AD">
        <w:t>顛狂</w:t>
      </w:r>
      <w:r w:rsidR="00406BAB">
        <w:rPr>
          <w:rFonts w:hint="eastAsia"/>
        </w:rPr>
        <w:t>」</w:t>
      </w:r>
      <w:r w:rsidR="00341573">
        <w:rPr>
          <w:rFonts w:hint="eastAsia"/>
        </w:rPr>
        <w:t>，是對信徒的稱許，我們好像耶穌那樣熱烈地愛</w:t>
      </w:r>
      <w:r w:rsidR="00364E3F" w:rsidRPr="00CB4B31">
        <w:rPr>
          <w:rFonts w:hint="eastAsia"/>
        </w:rPr>
        <w:t>著</w:t>
      </w:r>
      <w:r w:rsidR="00126E1C">
        <w:rPr>
          <w:rFonts w:hint="eastAsia"/>
        </w:rPr>
        <w:t>上帝。願我們能成</w:t>
      </w:r>
      <w:r w:rsidR="00577252">
        <w:rPr>
          <w:rFonts w:hint="eastAsia"/>
        </w:rPr>
        <w:t>像耶穌，</w:t>
      </w:r>
      <w:r w:rsidR="00AB2A0D">
        <w:rPr>
          <w:rFonts w:hint="eastAsia"/>
        </w:rPr>
        <w:t>為了愛神，</w:t>
      </w:r>
      <w:r w:rsidRPr="00CB4B31">
        <w:rPr>
          <w:rFonts w:hint="eastAsia"/>
        </w:rPr>
        <w:t>服侍</w:t>
      </w:r>
      <w:r w:rsidR="00AB2A0D" w:rsidRPr="00CB4B31">
        <w:rPr>
          <w:rFonts w:hint="eastAsia"/>
        </w:rPr>
        <w:t>一個靈魂而</w:t>
      </w:r>
      <w:r w:rsidR="00AB2A0D" w:rsidRPr="000064AD">
        <w:t>顛狂</w:t>
      </w:r>
      <w:r w:rsidRPr="00CB4B31">
        <w:rPr>
          <w:rFonts w:hint="eastAsia"/>
        </w:rPr>
        <w:t>。</w:t>
      </w:r>
    </w:p>
    <w:p w14:paraId="4B8FE785" w14:textId="1EF76DFA" w:rsidR="009A5A7B" w:rsidRDefault="00267595" w:rsidP="009A5A7B">
      <w:r w:rsidRPr="00BF71C3">
        <w:t>請看第22節</w:t>
      </w:r>
      <w:r w:rsidR="00332EF7">
        <w:rPr>
          <w:rFonts w:hint="eastAsia"/>
        </w:rPr>
        <w:t>：「</w:t>
      </w:r>
      <w:r w:rsidR="009A5A7B" w:rsidRPr="009A5A7B">
        <w:rPr>
          <w:rStyle w:val="a2"/>
        </w:rPr>
        <w:t>從耶路撒冷下來的文士說：「他是被別西卜附著」；又說：「他是靠著鬼王趕鬼。」</w:t>
      </w:r>
      <w:r w:rsidR="00332EF7">
        <w:rPr>
          <w:rFonts w:hint="eastAsia"/>
        </w:rPr>
        <w:t>」</w:t>
      </w:r>
      <w:r w:rsidRPr="00BF71C3">
        <w:t>別西卜是非利士人</w:t>
      </w:r>
      <w:r w:rsidR="00A512AB">
        <w:rPr>
          <w:rFonts w:hint="eastAsia"/>
        </w:rPr>
        <w:t>的</w:t>
      </w:r>
      <w:r w:rsidRPr="00BF71C3">
        <w:t>神</w:t>
      </w:r>
      <w:r w:rsidR="00A512AB">
        <w:rPr>
          <w:rFonts w:hint="eastAsia"/>
        </w:rPr>
        <w:t>，</w:t>
      </w:r>
      <w:r w:rsidRPr="00BF71C3">
        <w:t>巴力西卜</w:t>
      </w:r>
      <w:r>
        <w:t>(</w:t>
      </w:r>
      <w:r w:rsidRPr="00BF71C3">
        <w:t>蒼蠅王</w:t>
      </w:r>
      <w:r>
        <w:t>)</w:t>
      </w:r>
      <w:r w:rsidRPr="00BF71C3">
        <w:t>，是對迦南</w:t>
      </w:r>
      <w:r w:rsidR="00220084">
        <w:rPr>
          <w:rFonts w:hint="eastAsia"/>
        </w:rPr>
        <w:t>偶像</w:t>
      </w:r>
      <w:r w:rsidRPr="00BF71C3">
        <w:t>的貶義</w:t>
      </w:r>
      <w:r w:rsidR="00220084">
        <w:rPr>
          <w:rFonts w:hint="eastAsia"/>
        </w:rPr>
        <w:t>詞</w:t>
      </w:r>
      <w:r w:rsidRPr="00BF71C3">
        <w:t>。</w:t>
      </w:r>
      <w:r w:rsidR="00220084">
        <w:rPr>
          <w:rFonts w:hint="eastAsia"/>
        </w:rPr>
        <w:t>從耶路撒冷下來的文士，趁著</w:t>
      </w:r>
      <w:r w:rsidR="000A3038">
        <w:rPr>
          <w:rFonts w:hint="eastAsia"/>
        </w:rPr>
        <w:t>親屬以耶穌</w:t>
      </w:r>
      <w:r w:rsidR="00AE2E86">
        <w:rPr>
          <w:rFonts w:hint="eastAsia"/>
        </w:rPr>
        <w:t>為</w:t>
      </w:r>
      <w:r w:rsidR="009B2F46">
        <w:rPr>
          <w:rFonts w:hint="eastAsia"/>
        </w:rPr>
        <w:t>癲狂</w:t>
      </w:r>
      <w:r w:rsidRPr="00BF71C3">
        <w:t>，</w:t>
      </w:r>
      <w:r w:rsidR="009B2F46">
        <w:rPr>
          <w:rFonts w:hint="eastAsia"/>
        </w:rPr>
        <w:t>誣告</w:t>
      </w:r>
      <w:r w:rsidRPr="00BF71C3">
        <w:t>耶穌</w:t>
      </w:r>
      <w:r w:rsidR="009B2F46">
        <w:rPr>
          <w:rFonts w:hint="eastAsia"/>
        </w:rPr>
        <w:t>是靠</w:t>
      </w:r>
      <w:r w:rsidRPr="00BF71C3">
        <w:t>鬼王趕鬼，</w:t>
      </w:r>
      <w:r w:rsidR="00D33EBD">
        <w:rPr>
          <w:rFonts w:hint="eastAsia"/>
        </w:rPr>
        <w:t>打擊耶穌的福音事工。然而，</w:t>
      </w:r>
      <w:r w:rsidRPr="00BF71C3">
        <w:t>耶穌</w:t>
      </w:r>
      <w:r w:rsidR="00D33EBD">
        <w:rPr>
          <w:rFonts w:hint="eastAsia"/>
        </w:rPr>
        <w:t>指出他們</w:t>
      </w:r>
      <w:r w:rsidR="00673737">
        <w:rPr>
          <w:rFonts w:hint="eastAsia"/>
        </w:rPr>
        <w:t>指控背後的</w:t>
      </w:r>
      <w:r w:rsidRPr="00BF71C3">
        <w:t>荒謬</w:t>
      </w:r>
      <w:r w:rsidR="00673737">
        <w:rPr>
          <w:rFonts w:hint="eastAsia"/>
        </w:rPr>
        <w:t>理論</w:t>
      </w:r>
      <w:r w:rsidRPr="00BF71C3">
        <w:t>。</w:t>
      </w:r>
      <w:r w:rsidR="009A5A7B">
        <w:rPr>
          <w:rFonts w:hint="eastAsia"/>
        </w:rPr>
        <w:t>「</w:t>
      </w:r>
      <w:r w:rsidR="009A5A7B" w:rsidRPr="009A5A7B">
        <w:rPr>
          <w:rStyle w:val="a2"/>
        </w:rPr>
        <w:t>耶穌叫他們來，用比喻對他們說：「撒但怎能趕出撒但呢？若一國自相分爭，那國就站立不住；若一家自相分爭，那家就站立不住。若撒但自相攻打分爭，他就站立不住，必要滅亡。</w:t>
      </w:r>
      <w:r w:rsidR="009A5A7B">
        <w:rPr>
          <w:rFonts w:hint="eastAsia"/>
        </w:rPr>
        <w:t>」</w:t>
      </w:r>
      <w:r w:rsidR="00673737" w:rsidRPr="00CB4B31">
        <w:t>(</w:t>
      </w:r>
      <w:r w:rsidR="00673737" w:rsidRPr="00BF71C3">
        <w:t>23-26</w:t>
      </w:r>
      <w:r w:rsidR="00673737" w:rsidRPr="00CB4B31">
        <w:t xml:space="preserve">) </w:t>
      </w:r>
      <w:r w:rsidR="008774CA" w:rsidRPr="00CB4B31">
        <w:rPr>
          <w:rFonts w:hint="eastAsia"/>
        </w:rPr>
        <w:t>中國</w:t>
      </w:r>
      <w:r w:rsidR="009C38EE" w:rsidRPr="00CB4B31">
        <w:rPr>
          <w:rFonts w:hint="eastAsia"/>
        </w:rPr>
        <w:t>東漢末年</w:t>
      </w:r>
      <w:r w:rsidR="008774CA" w:rsidRPr="00CB4B31">
        <w:rPr>
          <w:rFonts w:hint="eastAsia"/>
        </w:rPr>
        <w:t>，</w:t>
      </w:r>
      <w:r w:rsidR="00704E4F" w:rsidRPr="00CB4B31">
        <w:rPr>
          <w:rFonts w:hint="eastAsia"/>
        </w:rPr>
        <w:t>袁紹本為北方霸主，雖然與曹操</w:t>
      </w:r>
      <w:r w:rsidR="009F1505" w:rsidRPr="00CB4B31">
        <w:rPr>
          <w:rFonts w:hint="eastAsia"/>
        </w:rPr>
        <w:t>於官渡之戰受</w:t>
      </w:r>
      <w:r w:rsidR="00543625" w:rsidRPr="00CB4B31">
        <w:rPr>
          <w:rFonts w:hint="eastAsia"/>
        </w:rPr>
        <w:t>挫，但</w:t>
      </w:r>
      <w:r w:rsidR="002427AD" w:rsidRPr="00CB4B31">
        <w:rPr>
          <w:rFonts w:hint="eastAsia"/>
        </w:rPr>
        <w:t>整體上</w:t>
      </w:r>
      <w:r w:rsidR="00543625" w:rsidRPr="00CB4B31">
        <w:rPr>
          <w:rFonts w:hint="eastAsia"/>
        </w:rPr>
        <w:t>國</w:t>
      </w:r>
      <w:r w:rsidR="002427AD" w:rsidRPr="00CB4B31">
        <w:rPr>
          <w:rFonts w:hint="eastAsia"/>
        </w:rPr>
        <w:t>家並未敗落。</w:t>
      </w:r>
      <w:r w:rsidR="00E27D77" w:rsidRPr="00CB4B31">
        <w:rPr>
          <w:rFonts w:hint="eastAsia"/>
        </w:rPr>
        <w:t>最終袁紹的國敗於不是曹操，而是</w:t>
      </w:r>
      <w:r w:rsidR="00093AA5" w:rsidRPr="00CB4B31">
        <w:rPr>
          <w:rFonts w:hint="eastAsia"/>
        </w:rPr>
        <w:t>袁紹</w:t>
      </w:r>
      <w:r w:rsidR="00E27D77" w:rsidRPr="00CB4B31">
        <w:rPr>
          <w:rFonts w:hint="eastAsia"/>
        </w:rPr>
        <w:t>死後敗於兩個兒子</w:t>
      </w:r>
      <w:r w:rsidR="00272375" w:rsidRPr="00CB4B31">
        <w:rPr>
          <w:rFonts w:hint="eastAsia"/>
        </w:rPr>
        <w:t>的</w:t>
      </w:r>
      <w:r w:rsidR="00595C73" w:rsidRPr="00CB4B31">
        <w:rPr>
          <w:rFonts w:hint="eastAsia"/>
        </w:rPr>
        <w:t>分</w:t>
      </w:r>
      <w:r w:rsidR="0045412C" w:rsidRPr="00CB4B31">
        <w:rPr>
          <w:rFonts w:hint="eastAsia"/>
        </w:rPr>
        <w:t>爭</w:t>
      </w:r>
      <w:r w:rsidR="009F3753" w:rsidRPr="00CB4B31">
        <w:rPr>
          <w:rFonts w:hint="eastAsia"/>
        </w:rPr>
        <w:t>，曹操只是冷手執個熱煎堆</w:t>
      </w:r>
      <w:r w:rsidR="0045412C" w:rsidRPr="00CB4B31">
        <w:rPr>
          <w:rFonts w:hint="eastAsia"/>
        </w:rPr>
        <w:t>。</w:t>
      </w:r>
      <w:r w:rsidR="00473273" w:rsidRPr="00CB4B31">
        <w:rPr>
          <w:rFonts w:hint="eastAsia"/>
        </w:rPr>
        <w:t>一個國家或一</w:t>
      </w:r>
      <w:r w:rsidR="00985CB1" w:rsidRPr="00CB4B31">
        <w:rPr>
          <w:rFonts w:hint="eastAsia"/>
        </w:rPr>
        <w:t>個家族，鬼打鬼，為了爭權而自相紛爭，</w:t>
      </w:r>
      <w:r w:rsidR="00272375" w:rsidRPr="00CB4B31">
        <w:rPr>
          <w:rFonts w:hint="eastAsia"/>
        </w:rPr>
        <w:t>就必敗落。</w:t>
      </w:r>
      <w:r w:rsidR="00913184">
        <w:t>撒但</w:t>
      </w:r>
      <w:r w:rsidR="00272375">
        <w:rPr>
          <w:rFonts w:hint="eastAsia"/>
        </w:rPr>
        <w:t>也</w:t>
      </w:r>
      <w:r w:rsidRPr="00BF71C3">
        <w:t>很清楚這</w:t>
      </w:r>
      <w:r w:rsidR="00272375">
        <w:rPr>
          <w:rFonts w:hint="eastAsia"/>
        </w:rPr>
        <w:t>道理</w:t>
      </w:r>
      <w:r w:rsidRPr="00BF71C3">
        <w:t>，</w:t>
      </w:r>
      <w:r w:rsidR="00595C73">
        <w:rPr>
          <w:rFonts w:hint="eastAsia"/>
        </w:rPr>
        <w:t>並不會自相分爭</w:t>
      </w:r>
      <w:r w:rsidRPr="00BF71C3">
        <w:t>。</w:t>
      </w:r>
    </w:p>
    <w:p w14:paraId="275EBDB6" w14:textId="3FBB45E4" w:rsidR="009A5A7B" w:rsidRDefault="009A5A7B" w:rsidP="009A5A7B">
      <w:r w:rsidRPr="00BF71C3">
        <w:t>請看</w:t>
      </w:r>
      <w:r w:rsidR="00267595" w:rsidRPr="00BF71C3">
        <w:t>第27節</w:t>
      </w:r>
      <w:r>
        <w:rPr>
          <w:rFonts w:hint="eastAsia"/>
        </w:rPr>
        <w:t>：「</w:t>
      </w:r>
      <w:r w:rsidR="00913184" w:rsidRPr="00913184">
        <w:rPr>
          <w:rStyle w:val="a2"/>
        </w:rPr>
        <w:t>沒有人能進壯士家裏，搶奪他的家具；必先捆住那壯士，才可以搶奪他</w:t>
      </w:r>
      <w:r w:rsidR="00913184" w:rsidRPr="00913184">
        <w:rPr>
          <w:rStyle w:val="a2"/>
        </w:rPr>
        <w:lastRenderedPageBreak/>
        <w:t>的家。</w:t>
      </w:r>
      <w:r>
        <w:rPr>
          <w:rFonts w:hint="eastAsia"/>
        </w:rPr>
        <w:t>」</w:t>
      </w:r>
      <w:r w:rsidR="00F240CA" w:rsidRPr="00A5701F">
        <w:rPr>
          <w:rFonts w:hint="eastAsia"/>
        </w:rPr>
        <w:t>壯士守護自己的家，若想動他的家一條，他勢必反抗對底。</w:t>
      </w:r>
      <w:r w:rsidR="00267595" w:rsidRPr="00BF71C3">
        <w:t>人若不先捆綁</w:t>
      </w:r>
      <w:r w:rsidR="00B21CF1">
        <w:t>壯士</w:t>
      </w:r>
      <w:r w:rsidR="00267595" w:rsidRPr="00BF71C3">
        <w:t>，否則不得進入</w:t>
      </w:r>
      <w:r w:rsidR="00B21CF1">
        <w:t>壯士</w:t>
      </w:r>
      <w:r w:rsidR="00267595" w:rsidRPr="00BF71C3">
        <w:t>的</w:t>
      </w:r>
      <w:r w:rsidR="00B21CF1">
        <w:rPr>
          <w:rFonts w:hint="eastAsia"/>
        </w:rPr>
        <w:t>家</w:t>
      </w:r>
      <w:r w:rsidR="00267595" w:rsidRPr="00BF71C3">
        <w:t>搶劫</w:t>
      </w:r>
      <w:r w:rsidR="00F240CA">
        <w:rPr>
          <w:rFonts w:hint="eastAsia"/>
        </w:rPr>
        <w:t>。</w:t>
      </w:r>
      <w:r w:rsidR="002F297D">
        <w:rPr>
          <w:rFonts w:hint="eastAsia"/>
        </w:rPr>
        <w:t>惟</w:t>
      </w:r>
      <w:r w:rsidR="00267595" w:rsidRPr="00BF71C3">
        <w:t>有</w:t>
      </w:r>
      <w:r w:rsidR="002F297D">
        <w:rPr>
          <w:rFonts w:hint="eastAsia"/>
        </w:rPr>
        <w:t>把</w:t>
      </w:r>
      <w:r w:rsidR="00B21CF1">
        <w:t>壯士</w:t>
      </w:r>
      <w:r w:rsidR="002F297D" w:rsidRPr="00BF71C3">
        <w:t>捆綁</w:t>
      </w:r>
      <w:r w:rsidR="00267595" w:rsidRPr="00BF71C3">
        <w:t>，</w:t>
      </w:r>
      <w:r w:rsidR="002F297D">
        <w:rPr>
          <w:rFonts w:hint="eastAsia"/>
        </w:rPr>
        <w:t>擊倒他，</w:t>
      </w:r>
      <w:r w:rsidR="00267595" w:rsidRPr="00BF71C3">
        <w:t>才</w:t>
      </w:r>
      <w:r w:rsidR="002F297D">
        <w:rPr>
          <w:rFonts w:hint="eastAsia"/>
        </w:rPr>
        <w:t>能</w:t>
      </w:r>
      <w:r w:rsidR="00E31FE7" w:rsidRPr="00A5701F">
        <w:rPr>
          <w:rFonts w:hint="eastAsia"/>
        </w:rPr>
        <w:t>奪回</w:t>
      </w:r>
      <w:r w:rsidR="00267595" w:rsidRPr="00BF71C3">
        <w:t>房屋。</w:t>
      </w:r>
      <w:r w:rsidR="00E31FE7">
        <w:rPr>
          <w:rFonts w:hint="eastAsia"/>
        </w:rPr>
        <w:t>這裏</w:t>
      </w:r>
      <w:r w:rsidR="00B21CF1">
        <w:t>壯士</w:t>
      </w:r>
      <w:r w:rsidR="00E31FE7">
        <w:rPr>
          <w:rFonts w:hint="eastAsia"/>
        </w:rPr>
        <w:t>代表</w:t>
      </w:r>
      <w:r w:rsidR="00601873">
        <w:rPr>
          <w:rFonts w:hint="eastAsia"/>
        </w:rPr>
        <w:t>撒但</w:t>
      </w:r>
      <w:r w:rsidR="00267595" w:rsidRPr="00BF71C3">
        <w:t>，</w:t>
      </w:r>
      <w:r w:rsidR="00601873">
        <w:rPr>
          <w:rFonts w:hint="eastAsia"/>
        </w:rPr>
        <w:t>家</w:t>
      </w:r>
      <w:r w:rsidR="00601873" w:rsidRPr="00A5701F">
        <w:rPr>
          <w:rFonts w:hint="eastAsia"/>
        </w:rPr>
        <w:t>具</w:t>
      </w:r>
      <w:r w:rsidR="00725BDC" w:rsidRPr="00A5701F">
        <w:rPr>
          <w:rFonts w:hint="eastAsia"/>
        </w:rPr>
        <w:t>代表人類。撒但</w:t>
      </w:r>
      <w:r w:rsidR="00267595" w:rsidRPr="00BF71C3">
        <w:t>以空虛、不信、黑暗和死亡的力量</w:t>
      </w:r>
      <w:r w:rsidR="00725BDC">
        <w:rPr>
          <w:rFonts w:hint="eastAsia"/>
        </w:rPr>
        <w:t>管</w:t>
      </w:r>
      <w:r w:rsidR="00267595" w:rsidRPr="00BF71C3">
        <w:t>治人類</w:t>
      </w:r>
      <w:r w:rsidR="00725BDC">
        <w:rPr>
          <w:rFonts w:hint="eastAsia"/>
        </w:rPr>
        <w:t>，作</w:t>
      </w:r>
      <w:r w:rsidR="0092448A">
        <w:rPr>
          <w:rFonts w:hint="eastAsia"/>
        </w:rPr>
        <w:t>牠的附屬，</w:t>
      </w:r>
      <w:r w:rsidR="00267595" w:rsidRPr="00BF71C3">
        <w:t>現在</w:t>
      </w:r>
      <w:r w:rsidR="0092448A">
        <w:rPr>
          <w:rFonts w:hint="eastAsia"/>
        </w:rPr>
        <w:t>比那壯士更壯</w:t>
      </w:r>
      <w:r w:rsidR="004C41D5">
        <w:rPr>
          <w:rFonts w:hint="eastAsia"/>
        </w:rPr>
        <w:t>的大能者</w:t>
      </w:r>
      <w:r w:rsidR="00267595" w:rsidRPr="00BF71C3">
        <w:t>」耶穌來</w:t>
      </w:r>
      <w:r w:rsidR="004C41D5">
        <w:rPr>
          <w:rFonts w:hint="eastAsia"/>
        </w:rPr>
        <w:t>到</w:t>
      </w:r>
      <w:r w:rsidR="00267595" w:rsidRPr="00BF71C3">
        <w:t>，</w:t>
      </w:r>
      <w:r w:rsidR="004C41D5">
        <w:rPr>
          <w:rFonts w:hint="eastAsia"/>
        </w:rPr>
        <w:t>才能趕走</w:t>
      </w:r>
      <w:r w:rsidR="00913184">
        <w:t>撒但</w:t>
      </w:r>
      <w:r w:rsidR="004C41D5">
        <w:rPr>
          <w:rFonts w:hint="eastAsia"/>
        </w:rPr>
        <w:t>，釋放人自由</w:t>
      </w:r>
      <w:r w:rsidR="00267595" w:rsidRPr="00BF71C3">
        <w:t>。</w:t>
      </w:r>
      <w:r w:rsidR="004C41D5">
        <w:rPr>
          <w:rFonts w:hint="eastAsia"/>
        </w:rPr>
        <w:t>因此，趕鬼工作顯然是</w:t>
      </w:r>
      <w:r w:rsidR="00267595" w:rsidRPr="00BF71C3">
        <w:t>聖靈</w:t>
      </w:r>
      <w:r w:rsidR="00A623FE">
        <w:rPr>
          <w:rFonts w:hint="eastAsia"/>
        </w:rPr>
        <w:t>戰勝撒但的</w:t>
      </w:r>
      <w:r w:rsidR="00267595" w:rsidRPr="00BF71C3">
        <w:t>工作，</w:t>
      </w:r>
      <w:r w:rsidR="00A623FE">
        <w:rPr>
          <w:rFonts w:hint="eastAsia"/>
        </w:rPr>
        <w:t>並非靠鬼王趕鬼之言</w:t>
      </w:r>
      <w:r w:rsidR="00267595" w:rsidRPr="00BF71C3">
        <w:t>。</w:t>
      </w:r>
    </w:p>
    <w:p w14:paraId="1AA82627" w14:textId="26913BB4" w:rsidR="00267595" w:rsidRDefault="00267595" w:rsidP="009A5A7B">
      <w:r w:rsidRPr="00BF71C3">
        <w:t>請看第28-30節</w:t>
      </w:r>
      <w:r w:rsidR="009A5A7B">
        <w:rPr>
          <w:rFonts w:hint="eastAsia"/>
        </w:rPr>
        <w:t>：「</w:t>
      </w:r>
      <w:r w:rsidR="009A5A7B" w:rsidRPr="009A5A7B">
        <w:rPr>
          <w:rStyle w:val="a2"/>
        </w:rPr>
        <w:t>我實在告訴你們，世人一切的罪和一切褻瀆的話都可得赦免；凡褻瀆聖靈的，卻永不得赦免，乃要擔當永遠的罪。」這話是因為他們說：「他是被污鬼附著的。」</w:t>
      </w:r>
      <w:r w:rsidR="009A5A7B">
        <w:rPr>
          <w:rFonts w:hint="eastAsia"/>
        </w:rPr>
        <w:t>」</w:t>
      </w:r>
      <w:r w:rsidR="008438CB">
        <w:rPr>
          <w:rFonts w:hint="eastAsia"/>
        </w:rPr>
        <w:t>「</w:t>
      </w:r>
      <w:r w:rsidRPr="00BF71C3">
        <w:t>一切</w:t>
      </w:r>
      <w:r w:rsidR="00EF5CD3">
        <w:rPr>
          <w:rFonts w:hint="eastAsia"/>
        </w:rPr>
        <w:t>的</w:t>
      </w:r>
      <w:r w:rsidRPr="00BF71C3">
        <w:t>罪</w:t>
      </w:r>
      <w:r w:rsidR="008438CB">
        <w:rPr>
          <w:rFonts w:hint="eastAsia"/>
        </w:rPr>
        <w:t>」</w:t>
      </w:r>
      <w:r w:rsidRPr="00BF71C3">
        <w:t>指</w:t>
      </w:r>
      <w:r w:rsidR="00EF5CD3">
        <w:rPr>
          <w:rFonts w:hint="eastAsia"/>
        </w:rPr>
        <w:t>著</w:t>
      </w:r>
      <w:r w:rsidRPr="00BF71C3">
        <w:t>違反神誡命的過</w:t>
      </w:r>
      <w:r w:rsidR="008438CB">
        <w:rPr>
          <w:rFonts w:hint="eastAsia"/>
        </w:rPr>
        <w:t>失</w:t>
      </w:r>
      <w:r w:rsidRPr="00BF71C3">
        <w:t>，</w:t>
      </w:r>
      <w:r w:rsidR="008438CB">
        <w:rPr>
          <w:rFonts w:hint="eastAsia"/>
        </w:rPr>
        <w:t>「</w:t>
      </w:r>
      <w:r w:rsidRPr="00BF71C3">
        <w:t>一切褻瀆</w:t>
      </w:r>
      <w:r w:rsidR="008438CB">
        <w:rPr>
          <w:rFonts w:hint="eastAsia"/>
        </w:rPr>
        <w:t>的話」</w:t>
      </w:r>
      <w:r w:rsidRPr="00BF71C3">
        <w:t>是指</w:t>
      </w:r>
      <w:r w:rsidR="0011131B">
        <w:rPr>
          <w:rFonts w:hint="eastAsia"/>
        </w:rPr>
        <w:t>著</w:t>
      </w:r>
      <w:r w:rsidRPr="00BF71C3">
        <w:t>一切辱</w:t>
      </w:r>
      <w:r w:rsidR="00A5701F" w:rsidRPr="00A5701F">
        <w:rPr>
          <w:rFonts w:hint="eastAsia"/>
        </w:rPr>
        <w:t>罵</w:t>
      </w:r>
      <w:r w:rsidRPr="00CB4B31">
        <w:rPr>
          <w:rFonts w:hint="eastAsia"/>
        </w:rPr>
        <w:t>神</w:t>
      </w:r>
      <w:r w:rsidRPr="00BF71C3">
        <w:t>和褻瀆神的事</w:t>
      </w:r>
      <w:r w:rsidR="0011131B" w:rsidRPr="00A5701F">
        <w:rPr>
          <w:rFonts w:hint="eastAsia"/>
        </w:rPr>
        <w:t>情</w:t>
      </w:r>
      <w:r w:rsidRPr="00BF71C3">
        <w:t>。</w:t>
      </w:r>
      <w:r w:rsidR="00831E5E">
        <w:rPr>
          <w:rFonts w:hint="eastAsia"/>
        </w:rPr>
        <w:t>「</w:t>
      </w:r>
      <w:r w:rsidR="00831E5E" w:rsidRPr="00831E5E">
        <w:rPr>
          <w:rStyle w:val="a2"/>
        </w:rPr>
        <w:t>凡說話干犯人子的，還可得赦免；惟獨說話干犯聖靈的，今世來世總不得赦免。</w:t>
      </w:r>
      <w:r w:rsidR="00831E5E">
        <w:rPr>
          <w:rFonts w:hint="eastAsia"/>
        </w:rPr>
        <w:t>」</w:t>
      </w:r>
      <w:r w:rsidR="00831E5E" w:rsidRPr="00CB4B31">
        <w:t>(</w:t>
      </w:r>
      <w:r w:rsidRPr="00BF71C3">
        <w:t>太12</w:t>
      </w:r>
      <w:r>
        <w:t>:</w:t>
      </w:r>
      <w:r w:rsidRPr="00BF71C3">
        <w:t>32</w:t>
      </w:r>
      <w:r w:rsidR="00831E5E">
        <w:t>)</w:t>
      </w:r>
      <w:r w:rsidR="00074AAC">
        <w:t xml:space="preserve"> </w:t>
      </w:r>
      <w:r w:rsidRPr="00BF71C3">
        <w:t>即使是誹謗人子耶穌的罪，也可</w:t>
      </w:r>
      <w:r w:rsidR="00074AAC" w:rsidRPr="00CB4B31">
        <w:rPr>
          <w:rFonts w:hint="eastAsia"/>
        </w:rPr>
        <w:t>得</w:t>
      </w:r>
      <w:r w:rsidRPr="00BF71C3">
        <w:t>赦免</w:t>
      </w:r>
      <w:r w:rsidR="009F4367">
        <w:rPr>
          <w:rFonts w:hint="eastAsia"/>
        </w:rPr>
        <w:t>，可見神的寬恕和忍耐</w:t>
      </w:r>
      <w:r w:rsidRPr="00BF71C3">
        <w:t>。然而，褻瀆聖靈</w:t>
      </w:r>
      <w:r w:rsidR="009F4367">
        <w:rPr>
          <w:rFonts w:hint="eastAsia"/>
        </w:rPr>
        <w:t>是</w:t>
      </w:r>
      <w:r w:rsidR="009F4367" w:rsidRPr="00BF71C3">
        <w:t>不可饒恕的罪</w:t>
      </w:r>
      <w:r w:rsidR="00D4363D">
        <w:rPr>
          <w:rFonts w:hint="eastAsia"/>
        </w:rPr>
        <w:t>，詆譭聖靈的工作</w:t>
      </w:r>
      <w:r w:rsidR="004F3262">
        <w:rPr>
          <w:rFonts w:hint="eastAsia"/>
        </w:rPr>
        <w:t>是不得赦免</w:t>
      </w:r>
      <w:r w:rsidRPr="00BF71C3">
        <w:t>。耶穌醫治和趕鬼是靠聖靈</w:t>
      </w:r>
      <w:r w:rsidR="004F3262">
        <w:rPr>
          <w:rFonts w:hint="eastAsia"/>
        </w:rPr>
        <w:t>來</w:t>
      </w:r>
      <w:r w:rsidRPr="00BF71C3">
        <w:t>成</w:t>
      </w:r>
      <w:r w:rsidR="001A2A03">
        <w:rPr>
          <w:rFonts w:hint="eastAsia"/>
        </w:rPr>
        <w:t>就</w:t>
      </w:r>
      <w:r w:rsidRPr="00BF71C3">
        <w:t>。</w:t>
      </w:r>
      <w:r w:rsidR="001A2A03">
        <w:rPr>
          <w:rFonts w:hint="eastAsia"/>
        </w:rPr>
        <w:t>當人</w:t>
      </w:r>
      <w:r w:rsidRPr="00BF71C3">
        <w:t>看</w:t>
      </w:r>
      <w:r w:rsidR="001A2A03">
        <w:rPr>
          <w:rFonts w:hint="eastAsia"/>
        </w:rPr>
        <w:t>見聖靈工作時，</w:t>
      </w:r>
      <w:r w:rsidRPr="00BF71C3">
        <w:t>都必須相信耶穌</w:t>
      </w:r>
      <w:r w:rsidR="00793132">
        <w:rPr>
          <w:rFonts w:hint="eastAsia"/>
        </w:rPr>
        <w:t>，</w:t>
      </w:r>
      <w:r w:rsidRPr="00BF71C3">
        <w:t>並悔改他們的罪，成為</w:t>
      </w:r>
      <w:r>
        <w:t>神</w:t>
      </w:r>
      <w:r w:rsidRPr="00BF71C3">
        <w:t>國子民。文士們看</w:t>
      </w:r>
      <w:r w:rsidR="00793132">
        <w:rPr>
          <w:rFonts w:hint="eastAsia"/>
        </w:rPr>
        <w:t>見明顯</w:t>
      </w:r>
      <w:r w:rsidRPr="00BF71C3">
        <w:t>聖靈的工作時，惡意</w:t>
      </w:r>
      <w:r w:rsidR="00781993">
        <w:rPr>
          <w:rFonts w:hint="eastAsia"/>
        </w:rPr>
        <w:t>地扭</w:t>
      </w:r>
      <w:r w:rsidRPr="00BF71C3">
        <w:t>曲</w:t>
      </w:r>
      <w:r w:rsidR="00714ABB">
        <w:rPr>
          <w:rFonts w:hint="eastAsia"/>
        </w:rPr>
        <w:t>是</w:t>
      </w:r>
      <w:r w:rsidRPr="00BF71C3">
        <w:t>鬼</w:t>
      </w:r>
      <w:r w:rsidR="00714ABB">
        <w:rPr>
          <w:rFonts w:hint="eastAsia"/>
        </w:rPr>
        <w:t>王</w:t>
      </w:r>
      <w:r w:rsidRPr="00BF71C3">
        <w:t>趕鬼。這是對聖靈的褻瀆，是永遠不會被寬恕的可怕罪</w:t>
      </w:r>
      <w:r w:rsidR="00413C4D">
        <w:rPr>
          <w:rFonts w:hint="eastAsia"/>
        </w:rPr>
        <w:t>惡</w:t>
      </w:r>
      <w:r w:rsidRPr="00BF71C3">
        <w:t>。耶穌以</w:t>
      </w:r>
      <w:r w:rsidR="00413C4D" w:rsidRPr="00A5701F">
        <w:rPr>
          <w:rFonts w:hint="eastAsia"/>
        </w:rPr>
        <w:t>比那</w:t>
      </w:r>
      <w:r w:rsidR="00B21CF1">
        <w:t>壯士</w:t>
      </w:r>
      <w:r w:rsidR="00413C4D">
        <w:rPr>
          <w:rFonts w:hint="eastAsia"/>
        </w:rPr>
        <w:t>更壯的大能者來臨，</w:t>
      </w:r>
      <w:r w:rsidRPr="00BF71C3">
        <w:t>捆綁</w:t>
      </w:r>
      <w:r w:rsidR="00913184">
        <w:t>撒但</w:t>
      </w:r>
      <w:r w:rsidRPr="00BF71C3">
        <w:t>，拯救</w:t>
      </w:r>
      <w:r w:rsidR="00413C4D">
        <w:rPr>
          <w:rFonts w:hint="eastAsia"/>
        </w:rPr>
        <w:t>和釋放</w:t>
      </w:r>
      <w:r w:rsidRPr="00BF71C3">
        <w:t>被俘虜的靈魂。祈求</w:t>
      </w:r>
      <w:r w:rsidR="00B67C29">
        <w:rPr>
          <w:rFonts w:hint="eastAsia"/>
        </w:rPr>
        <w:t>神讓</w:t>
      </w:r>
      <w:r w:rsidRPr="00BF71C3">
        <w:t>我們不要</w:t>
      </w:r>
      <w:r w:rsidR="00B67C29">
        <w:rPr>
          <w:rFonts w:hint="eastAsia"/>
        </w:rPr>
        <w:t>對抗</w:t>
      </w:r>
      <w:r w:rsidRPr="00BF71C3">
        <w:t>聖靈的工作，</w:t>
      </w:r>
      <w:r w:rsidR="00B67C29">
        <w:rPr>
          <w:rFonts w:hint="eastAsia"/>
        </w:rPr>
        <w:t>反而</w:t>
      </w:r>
      <w:r w:rsidR="003F72F0">
        <w:rPr>
          <w:rFonts w:hint="eastAsia"/>
        </w:rPr>
        <w:t>謙卑認罪</w:t>
      </w:r>
      <w:r w:rsidRPr="00BF71C3">
        <w:t>和悔改，</w:t>
      </w:r>
      <w:r w:rsidR="003F72F0">
        <w:rPr>
          <w:rFonts w:hint="eastAsia"/>
        </w:rPr>
        <w:t>享受赦罪的祝福</w:t>
      </w:r>
      <w:r w:rsidRPr="00BF71C3">
        <w:t>。</w:t>
      </w:r>
    </w:p>
    <w:p w14:paraId="2317F73A" w14:textId="2CA05E2C" w:rsidR="003C4308" w:rsidRPr="00A5701F" w:rsidRDefault="00267595" w:rsidP="009A5A7B">
      <w:r w:rsidRPr="00BF71C3">
        <w:t>請看第31</w:t>
      </w:r>
      <w:r>
        <w:t>,</w:t>
      </w:r>
      <w:r w:rsidRPr="00BF71C3">
        <w:t>32節</w:t>
      </w:r>
      <w:r w:rsidR="00913184">
        <w:rPr>
          <w:rFonts w:hint="eastAsia"/>
        </w:rPr>
        <w:t>：「</w:t>
      </w:r>
      <w:r w:rsidR="00913184" w:rsidRPr="003D4CEC">
        <w:rPr>
          <w:rStyle w:val="a2"/>
        </w:rPr>
        <w:t>當下，耶穌的母親和弟兄來，站在外邊，打發人去叫他。有許多人在耶穌周圍坐著，他們就告訴他說：「看哪，你母親和你弟兄在外邊找你。</w:t>
      </w:r>
      <w:r w:rsidR="00913184">
        <w:rPr>
          <w:lang w:eastAsia="x-none"/>
        </w:rPr>
        <w:t>」</w:t>
      </w:r>
      <w:r w:rsidR="00913184">
        <w:rPr>
          <w:rFonts w:hint="eastAsia"/>
        </w:rPr>
        <w:t>」</w:t>
      </w:r>
      <w:r w:rsidR="003E662F">
        <w:rPr>
          <w:rFonts w:hint="eastAsia"/>
        </w:rPr>
        <w:t>耶穌家人</w:t>
      </w:r>
      <w:r w:rsidR="00AA0FFB">
        <w:rPr>
          <w:rFonts w:hint="eastAsia"/>
        </w:rPr>
        <w:t>打發人來尋見耶穌。今次</w:t>
      </w:r>
      <w:r w:rsidR="00EE249A">
        <w:rPr>
          <w:rFonts w:hint="eastAsia"/>
        </w:rPr>
        <w:t>耶穌母親和兄弟，</w:t>
      </w:r>
      <w:r w:rsidR="00AA0FFB">
        <w:rPr>
          <w:rFonts w:hint="eastAsia"/>
        </w:rPr>
        <w:t>沒有直接進去找耶穌，</w:t>
      </w:r>
      <w:r w:rsidR="0057075C">
        <w:rPr>
          <w:rFonts w:hint="eastAsia"/>
        </w:rPr>
        <w:t>而是找了中間人</w:t>
      </w:r>
      <w:r w:rsidR="0057075C" w:rsidRPr="00A5701F">
        <w:rPr>
          <w:rFonts w:hint="eastAsia"/>
        </w:rPr>
        <w:t>代行</w:t>
      </w:r>
      <w:r w:rsidR="00EE249A" w:rsidRPr="00A5701F">
        <w:rPr>
          <w:rFonts w:hint="eastAsia"/>
        </w:rPr>
        <w:t>通傳</w:t>
      </w:r>
      <w:r w:rsidR="0057075C">
        <w:rPr>
          <w:rFonts w:hint="eastAsia"/>
        </w:rPr>
        <w:t>。</w:t>
      </w:r>
      <w:r w:rsidR="00E4683D">
        <w:rPr>
          <w:rFonts w:hint="eastAsia"/>
        </w:rPr>
        <w:t>家人是人類地方生活中最親密和相愛相倚賴的人。</w:t>
      </w:r>
      <w:r w:rsidR="000E7486">
        <w:rPr>
          <w:rFonts w:hint="eastAsia"/>
        </w:rPr>
        <w:t>耶穌藉著這機會，將在福音裏的親屬觀教導眾人。</w:t>
      </w:r>
      <w:r w:rsidR="009A5A7B">
        <w:rPr>
          <w:rFonts w:hint="eastAsia"/>
        </w:rPr>
        <w:t>「</w:t>
      </w:r>
      <w:r w:rsidR="003C4308" w:rsidRPr="003C4308">
        <w:rPr>
          <w:rStyle w:val="a2"/>
        </w:rPr>
        <w:t>耶穌回答說：「誰是我的母親？誰是我的弟兄？」</w:t>
      </w:r>
      <w:r w:rsidR="009A5A7B" w:rsidRPr="003C4308">
        <w:rPr>
          <w:rStyle w:val="a2"/>
        </w:rPr>
        <w:t>就四面觀看那周圍坐著的人，說：「看哪，我的母親，我的弟兄。凡遵行神旨意的人就是我的弟兄姐妹和母</w:t>
      </w:r>
      <w:r w:rsidR="009A5A7B" w:rsidRPr="009A5A7B">
        <w:rPr>
          <w:rStyle w:val="a2"/>
        </w:rPr>
        <w:t>親了。」</w:t>
      </w:r>
      <w:r w:rsidR="009A5A7B">
        <w:rPr>
          <w:rFonts w:hint="eastAsia"/>
        </w:rPr>
        <w:t>」</w:t>
      </w:r>
      <w:r w:rsidR="003C4308" w:rsidRPr="00A5701F">
        <w:t>(34-36)</w:t>
      </w:r>
    </w:p>
    <w:p w14:paraId="342B1783" w14:textId="5F51C7B8" w:rsidR="00F67CD7" w:rsidRDefault="001D3CE0" w:rsidP="009A5A7B">
      <w:r w:rsidRPr="00CB4B31">
        <w:rPr>
          <w:rFonts w:hint="eastAsia"/>
        </w:rPr>
        <w:t>人</w:t>
      </w:r>
      <w:r w:rsidR="00A771BD" w:rsidRPr="00CB4B31">
        <w:rPr>
          <w:rFonts w:hint="eastAsia"/>
        </w:rPr>
        <w:t>也想</w:t>
      </w:r>
      <w:r w:rsidR="00AE42BD" w:rsidRPr="00CB4B31">
        <w:rPr>
          <w:rFonts w:hint="eastAsia"/>
        </w:rPr>
        <w:t>與</w:t>
      </w:r>
      <w:r w:rsidR="00BC2DF9" w:rsidRPr="00CB4B31">
        <w:rPr>
          <w:rFonts w:hint="eastAsia"/>
        </w:rPr>
        <w:t>權貴</w:t>
      </w:r>
      <w:r w:rsidR="00AE42BD" w:rsidRPr="00CB4B31">
        <w:rPr>
          <w:rFonts w:hint="eastAsia"/>
        </w:rPr>
        <w:t>關連來抬</w:t>
      </w:r>
      <w:r w:rsidR="00BC2DF9" w:rsidRPr="00CB4B31">
        <w:rPr>
          <w:rFonts w:hint="eastAsia"/>
        </w:rPr>
        <w:t>舉自己。我姓李，</w:t>
      </w:r>
      <w:r w:rsidR="0083353A" w:rsidRPr="00CB4B31">
        <w:rPr>
          <w:rFonts w:hint="eastAsia"/>
        </w:rPr>
        <w:t>中學生跟同學說笑是詩仙李白</w:t>
      </w:r>
      <w:r w:rsidR="007F60B3" w:rsidRPr="00CB4B31">
        <w:rPr>
          <w:rFonts w:hint="eastAsia"/>
        </w:rPr>
        <w:t>的後人，</w:t>
      </w:r>
      <w:r w:rsidR="003E51C2" w:rsidRPr="00CB4B31">
        <w:rPr>
          <w:rFonts w:hint="eastAsia"/>
        </w:rPr>
        <w:t>自誇</w:t>
      </w:r>
      <w:r w:rsidR="00EB5562" w:rsidRPr="00CB4B31">
        <w:rPr>
          <w:rFonts w:hint="eastAsia"/>
        </w:rPr>
        <w:t>豪邁不羈</w:t>
      </w:r>
      <w:r w:rsidR="007F60B3" w:rsidRPr="00CB4B31">
        <w:rPr>
          <w:rFonts w:hint="eastAsia"/>
        </w:rPr>
        <w:t>。然而，神的兒子耶穌</w:t>
      </w:r>
      <w:r w:rsidR="009169FF" w:rsidRPr="00173F38">
        <w:rPr>
          <w:rFonts w:hint="eastAsia"/>
        </w:rPr>
        <w:t>稱</w:t>
      </w:r>
      <w:r w:rsidR="009169FF" w:rsidRPr="00173F38">
        <w:t>凡遵行神旨意的人</w:t>
      </w:r>
      <w:r w:rsidR="009169FF" w:rsidRPr="00173F38">
        <w:rPr>
          <w:rFonts w:hint="eastAsia"/>
        </w:rPr>
        <w:t>，為</w:t>
      </w:r>
      <w:r w:rsidR="009169FF" w:rsidRPr="00173F38">
        <w:t>我的弟兄姐妹和母親</w:t>
      </w:r>
      <w:r w:rsidR="009169FF" w:rsidRPr="00173F38">
        <w:rPr>
          <w:rFonts w:hint="eastAsia"/>
        </w:rPr>
        <w:t>。這表明遵行神旨意和悔</w:t>
      </w:r>
      <w:r w:rsidR="009169FF" w:rsidRPr="00173F38">
        <w:rPr>
          <w:rFonts w:hint="eastAsia"/>
        </w:rPr>
        <w:t>改歸主之人的福氣</w:t>
      </w:r>
      <w:r w:rsidR="008510EB" w:rsidRPr="00173F38">
        <w:rPr>
          <w:rFonts w:hint="eastAsia"/>
        </w:rPr>
        <w:t>。並且，我們不是撇</w:t>
      </w:r>
      <w:r w:rsidR="008510EB" w:rsidRPr="00A5701F">
        <w:rPr>
          <w:rFonts w:hint="eastAsia"/>
        </w:rPr>
        <w:t>棄</w:t>
      </w:r>
      <w:r w:rsidR="00F938B6" w:rsidRPr="00BF71C3">
        <w:t>有血緣關係的家庭</w:t>
      </w:r>
      <w:r w:rsidR="00F938B6">
        <w:rPr>
          <w:rFonts w:hint="eastAsia"/>
        </w:rPr>
        <w:t>，而是在基督裏</w:t>
      </w:r>
      <w:r w:rsidR="00F938B6" w:rsidRPr="00A5701F">
        <w:rPr>
          <w:rFonts w:hint="eastAsia"/>
        </w:rPr>
        <w:t>建立更大，神的家庭，神為父，耶穌為兄。</w:t>
      </w:r>
      <w:r w:rsidR="00F67CD7">
        <w:rPr>
          <w:rFonts w:hint="eastAsia"/>
        </w:rPr>
        <w:t>使徒被召放</w:t>
      </w:r>
      <w:r w:rsidR="00F67CD7" w:rsidRPr="00A5701F">
        <w:rPr>
          <w:rFonts w:hint="eastAsia"/>
        </w:rPr>
        <w:t>棄家人的盼望</w:t>
      </w:r>
      <w:r w:rsidR="00E23F45" w:rsidRPr="00A5701F">
        <w:rPr>
          <w:rFonts w:hint="eastAsia"/>
        </w:rPr>
        <w:t>作漁夫</w:t>
      </w:r>
      <w:r w:rsidR="00E23F45">
        <w:t>(</w:t>
      </w:r>
      <w:r w:rsidR="00E23F45" w:rsidRPr="00BF71C3">
        <w:t>1</w:t>
      </w:r>
      <w:r w:rsidR="00E23F45">
        <w:t>:</w:t>
      </w:r>
      <w:r w:rsidR="00E23F45" w:rsidRPr="00BF71C3">
        <w:t>18-</w:t>
      </w:r>
      <w:proofErr w:type="gramStart"/>
      <w:r w:rsidR="00E23F45" w:rsidRPr="00BF71C3">
        <w:t>20</w:t>
      </w:r>
      <w:r w:rsidR="00E23F45">
        <w:t>)</w:t>
      </w:r>
      <w:r w:rsidR="00E23F45">
        <w:rPr>
          <w:rFonts w:hint="eastAsia"/>
        </w:rPr>
        <w:t>，</w:t>
      </w:r>
      <w:proofErr w:type="gramEnd"/>
      <w:r w:rsidR="005B55F1">
        <w:rPr>
          <w:rFonts w:hint="eastAsia"/>
        </w:rPr>
        <w:t>人</w:t>
      </w:r>
      <w:r w:rsidR="00E23F45">
        <w:rPr>
          <w:rFonts w:hint="eastAsia"/>
        </w:rPr>
        <w:t>要愛耶穌過於愛父母和家人才</w:t>
      </w:r>
      <w:r w:rsidR="005B55F1">
        <w:rPr>
          <w:rFonts w:hint="eastAsia"/>
        </w:rPr>
        <w:t>能跟從耶穌</w:t>
      </w:r>
      <w:r w:rsidR="00E23F45" w:rsidRPr="00A5701F">
        <w:rPr>
          <w:rFonts w:hint="eastAsia"/>
        </w:rPr>
        <w:t>。</w:t>
      </w:r>
      <w:r w:rsidR="00261AF6" w:rsidRPr="00BF71C3">
        <w:t>後來</w:t>
      </w:r>
      <w:r w:rsidR="005B55F1" w:rsidRPr="00BF71C3">
        <w:t>耶穌的兄弟</w:t>
      </w:r>
      <w:r w:rsidR="005B55F1">
        <w:rPr>
          <w:rFonts w:hint="eastAsia"/>
        </w:rPr>
        <w:t>雅各和猶大</w:t>
      </w:r>
      <w:r w:rsidR="00712345">
        <w:rPr>
          <w:rFonts w:hint="eastAsia"/>
        </w:rPr>
        <w:t>悔</w:t>
      </w:r>
      <w:r w:rsidR="00712345" w:rsidRPr="00A5701F">
        <w:rPr>
          <w:rFonts w:hint="eastAsia"/>
        </w:rPr>
        <w:t>改接受聖靈</w:t>
      </w:r>
      <w:r w:rsidR="005B55F1">
        <w:rPr>
          <w:rFonts w:hint="eastAsia"/>
        </w:rPr>
        <w:t>，也成為初期教會的</w:t>
      </w:r>
      <w:r w:rsidR="005B55F1" w:rsidRPr="005B55F1">
        <w:rPr>
          <w:rFonts w:hint="eastAsia"/>
        </w:rPr>
        <w:t>中流砥柱</w:t>
      </w:r>
      <w:r w:rsidR="0033246A">
        <w:rPr>
          <w:rFonts w:hint="eastAsia"/>
        </w:rPr>
        <w:t>，留下新約書信教訓信徒。</w:t>
      </w:r>
    </w:p>
    <w:p w14:paraId="3145132B" w14:textId="5952E381" w:rsidR="00A839AF" w:rsidRPr="00A839AF" w:rsidRDefault="00A839AF" w:rsidP="00A839AF">
      <w:r w:rsidRPr="00A839AF">
        <w:rPr>
          <w:rFonts w:hint="eastAsia"/>
        </w:rPr>
        <w:t>總括而言，耶穌以單方面恩典呼召我們作祂的門徒，第一要緊是要我們常和祂同在，</w:t>
      </w:r>
      <w:r>
        <w:rPr>
          <w:rFonts w:hint="eastAsia"/>
        </w:rPr>
        <w:t>常常記念主的話語，實際上</w:t>
      </w:r>
      <w:r w:rsidRPr="00A839AF">
        <w:rPr>
          <w:rFonts w:hint="eastAsia"/>
        </w:rPr>
        <w:t>也</w:t>
      </w:r>
      <w:r>
        <w:rPr>
          <w:rFonts w:hint="eastAsia"/>
        </w:rPr>
        <w:t>通過承擔</w:t>
      </w:r>
      <w:r w:rsidRPr="00A839AF">
        <w:rPr>
          <w:rFonts w:hint="eastAsia"/>
        </w:rPr>
        <w:t>傳道</w:t>
      </w:r>
      <w:r>
        <w:rPr>
          <w:rFonts w:hint="eastAsia"/>
        </w:rPr>
        <w:t>的工作，在真理上和牧者心腸上成長，擁有主的樣式。我們通過恆切禱告，倚靠主的權柄，大能者耶穌捆綁壯士撒但，使被擄的靈魂得釋放，藉此招聚神的百姓，建立以基督為兄的大家庭。祈求主在</w:t>
      </w:r>
      <w:r w:rsidR="00BA07A1">
        <w:rPr>
          <w:rFonts w:hint="eastAsia"/>
        </w:rPr>
        <w:t>我們信仰</w:t>
      </w:r>
      <w:r>
        <w:rPr>
          <w:rFonts w:hint="eastAsia"/>
        </w:rPr>
        <w:t>無力和迷惘時，記念主不變的愛和</w:t>
      </w:r>
      <w:r w:rsidR="00BA07A1" w:rsidRPr="00A5701F">
        <w:rPr>
          <w:rFonts w:hint="eastAsia"/>
        </w:rPr>
        <w:t>呼召，使我們更多地擁有主的形像，人生被主使用，行完屬天路程。</w:t>
      </w:r>
    </w:p>
    <w:sectPr w:rsidR="00A839AF" w:rsidRPr="00A839AF" w:rsidSect="00EC0D5F">
      <w:type w:val="continuous"/>
      <w:pgSz w:w="11907" w:h="16840" w:code="9"/>
      <w:pgMar w:top="680" w:right="851" w:bottom="680" w:left="851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D4571" w14:textId="77777777" w:rsidR="00D86B56" w:rsidRDefault="00D86B56">
      <w:r>
        <w:separator/>
      </w:r>
    </w:p>
  </w:endnote>
  <w:endnote w:type="continuationSeparator" w:id="0">
    <w:p w14:paraId="1C9E784D" w14:textId="77777777" w:rsidR="00D86B56" w:rsidRDefault="00D8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06186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919A2" w14:textId="77777777" w:rsidR="00D86B56" w:rsidRDefault="00D86B56">
      <w:r>
        <w:separator/>
      </w:r>
    </w:p>
  </w:footnote>
  <w:footnote w:type="continuationSeparator" w:id="0">
    <w:p w14:paraId="5F3BC890" w14:textId="77777777" w:rsidR="00D86B56" w:rsidRDefault="00D8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722A5"/>
    <w:multiLevelType w:val="hybridMultilevel"/>
    <w:tmpl w:val="B80C2860"/>
    <w:lvl w:ilvl="0" w:tplc="178E08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8358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E7"/>
    <w:rsid w:val="000051EB"/>
    <w:rsid w:val="000064AD"/>
    <w:rsid w:val="00011E03"/>
    <w:rsid w:val="00015A32"/>
    <w:rsid w:val="00017B23"/>
    <w:rsid w:val="00020B5F"/>
    <w:rsid w:val="0002240A"/>
    <w:rsid w:val="000232E9"/>
    <w:rsid w:val="000234CD"/>
    <w:rsid w:val="0003308A"/>
    <w:rsid w:val="00034F02"/>
    <w:rsid w:val="00037869"/>
    <w:rsid w:val="00040F2D"/>
    <w:rsid w:val="000412CA"/>
    <w:rsid w:val="00041EA7"/>
    <w:rsid w:val="00045804"/>
    <w:rsid w:val="000501C2"/>
    <w:rsid w:val="000544D2"/>
    <w:rsid w:val="00056201"/>
    <w:rsid w:val="000740B0"/>
    <w:rsid w:val="00074AAC"/>
    <w:rsid w:val="000812D9"/>
    <w:rsid w:val="00085A8B"/>
    <w:rsid w:val="0009309C"/>
    <w:rsid w:val="000937A7"/>
    <w:rsid w:val="00093AA5"/>
    <w:rsid w:val="00096DCE"/>
    <w:rsid w:val="000A1309"/>
    <w:rsid w:val="000A3038"/>
    <w:rsid w:val="000B272C"/>
    <w:rsid w:val="000C5494"/>
    <w:rsid w:val="000D24BC"/>
    <w:rsid w:val="000D2ECC"/>
    <w:rsid w:val="000E7486"/>
    <w:rsid w:val="000F3D4B"/>
    <w:rsid w:val="0010278E"/>
    <w:rsid w:val="00104EF2"/>
    <w:rsid w:val="0011068A"/>
    <w:rsid w:val="0011131B"/>
    <w:rsid w:val="00122834"/>
    <w:rsid w:val="00126E1C"/>
    <w:rsid w:val="0013476F"/>
    <w:rsid w:val="001348F4"/>
    <w:rsid w:val="001434D7"/>
    <w:rsid w:val="0015109E"/>
    <w:rsid w:val="0015129B"/>
    <w:rsid w:val="001512BD"/>
    <w:rsid w:val="00151422"/>
    <w:rsid w:val="0015336D"/>
    <w:rsid w:val="00163EC4"/>
    <w:rsid w:val="001641B8"/>
    <w:rsid w:val="001701B6"/>
    <w:rsid w:val="00170F4F"/>
    <w:rsid w:val="00173F38"/>
    <w:rsid w:val="001743E4"/>
    <w:rsid w:val="00176765"/>
    <w:rsid w:val="0018026E"/>
    <w:rsid w:val="001974CF"/>
    <w:rsid w:val="001A2A03"/>
    <w:rsid w:val="001B6B59"/>
    <w:rsid w:val="001B7CD5"/>
    <w:rsid w:val="001C10EE"/>
    <w:rsid w:val="001C4728"/>
    <w:rsid w:val="001C7541"/>
    <w:rsid w:val="001D3CE0"/>
    <w:rsid w:val="001E289A"/>
    <w:rsid w:val="001E2976"/>
    <w:rsid w:val="001F1B20"/>
    <w:rsid w:val="001F24A2"/>
    <w:rsid w:val="001F46CD"/>
    <w:rsid w:val="00210AF5"/>
    <w:rsid w:val="0021205B"/>
    <w:rsid w:val="00213E0B"/>
    <w:rsid w:val="00220084"/>
    <w:rsid w:val="00222BB9"/>
    <w:rsid w:val="0023611A"/>
    <w:rsid w:val="0024058C"/>
    <w:rsid w:val="002427AD"/>
    <w:rsid w:val="00244952"/>
    <w:rsid w:val="00244954"/>
    <w:rsid w:val="00255D5D"/>
    <w:rsid w:val="00261AF6"/>
    <w:rsid w:val="00267595"/>
    <w:rsid w:val="00270B34"/>
    <w:rsid w:val="00271A46"/>
    <w:rsid w:val="00272375"/>
    <w:rsid w:val="00277B22"/>
    <w:rsid w:val="00284B76"/>
    <w:rsid w:val="00287DB0"/>
    <w:rsid w:val="00291402"/>
    <w:rsid w:val="002B1D73"/>
    <w:rsid w:val="002B408D"/>
    <w:rsid w:val="002C298D"/>
    <w:rsid w:val="002C6283"/>
    <w:rsid w:val="002E42A4"/>
    <w:rsid w:val="002F0AC1"/>
    <w:rsid w:val="002F297D"/>
    <w:rsid w:val="00302555"/>
    <w:rsid w:val="00315C8F"/>
    <w:rsid w:val="00317C49"/>
    <w:rsid w:val="003236B8"/>
    <w:rsid w:val="0032570F"/>
    <w:rsid w:val="0033246A"/>
    <w:rsid w:val="00332EF7"/>
    <w:rsid w:val="00334E66"/>
    <w:rsid w:val="00341573"/>
    <w:rsid w:val="00351CE0"/>
    <w:rsid w:val="00354C72"/>
    <w:rsid w:val="00355D4B"/>
    <w:rsid w:val="00364E3F"/>
    <w:rsid w:val="00365756"/>
    <w:rsid w:val="0037225C"/>
    <w:rsid w:val="003724DD"/>
    <w:rsid w:val="003727B7"/>
    <w:rsid w:val="00386F14"/>
    <w:rsid w:val="00387D84"/>
    <w:rsid w:val="003A5511"/>
    <w:rsid w:val="003C4308"/>
    <w:rsid w:val="003C7EDF"/>
    <w:rsid w:val="003D4CEC"/>
    <w:rsid w:val="003D6012"/>
    <w:rsid w:val="003E51C2"/>
    <w:rsid w:val="003E58A1"/>
    <w:rsid w:val="003E6015"/>
    <w:rsid w:val="003E662F"/>
    <w:rsid w:val="003F72F0"/>
    <w:rsid w:val="00401686"/>
    <w:rsid w:val="00406BAB"/>
    <w:rsid w:val="0041075E"/>
    <w:rsid w:val="004129BF"/>
    <w:rsid w:val="00413C4D"/>
    <w:rsid w:val="004161BD"/>
    <w:rsid w:val="004237C2"/>
    <w:rsid w:val="00430F7C"/>
    <w:rsid w:val="00450DF2"/>
    <w:rsid w:val="00450E53"/>
    <w:rsid w:val="0045412C"/>
    <w:rsid w:val="0045429B"/>
    <w:rsid w:val="0045494A"/>
    <w:rsid w:val="0046300E"/>
    <w:rsid w:val="0046367A"/>
    <w:rsid w:val="00464C92"/>
    <w:rsid w:val="00473273"/>
    <w:rsid w:val="00473C56"/>
    <w:rsid w:val="00482050"/>
    <w:rsid w:val="004929A8"/>
    <w:rsid w:val="004B4287"/>
    <w:rsid w:val="004C41D5"/>
    <w:rsid w:val="004C6463"/>
    <w:rsid w:val="004D3277"/>
    <w:rsid w:val="004D476C"/>
    <w:rsid w:val="004E1275"/>
    <w:rsid w:val="004E1B66"/>
    <w:rsid w:val="004E54FE"/>
    <w:rsid w:val="004F3262"/>
    <w:rsid w:val="004F6421"/>
    <w:rsid w:val="004F6B9B"/>
    <w:rsid w:val="005002BE"/>
    <w:rsid w:val="00503A14"/>
    <w:rsid w:val="00503B37"/>
    <w:rsid w:val="005151FB"/>
    <w:rsid w:val="00517CEF"/>
    <w:rsid w:val="00520200"/>
    <w:rsid w:val="00532813"/>
    <w:rsid w:val="00535985"/>
    <w:rsid w:val="00543625"/>
    <w:rsid w:val="005436B2"/>
    <w:rsid w:val="0055676B"/>
    <w:rsid w:val="005610ED"/>
    <w:rsid w:val="0057075C"/>
    <w:rsid w:val="005740FA"/>
    <w:rsid w:val="00574790"/>
    <w:rsid w:val="00577252"/>
    <w:rsid w:val="00587B29"/>
    <w:rsid w:val="00592A73"/>
    <w:rsid w:val="00595C73"/>
    <w:rsid w:val="00597D74"/>
    <w:rsid w:val="005A2CD5"/>
    <w:rsid w:val="005B49C0"/>
    <w:rsid w:val="005B4E70"/>
    <w:rsid w:val="005B55F1"/>
    <w:rsid w:val="005C586D"/>
    <w:rsid w:val="005C5BD1"/>
    <w:rsid w:val="005C7F33"/>
    <w:rsid w:val="005C7F54"/>
    <w:rsid w:val="005D6BA2"/>
    <w:rsid w:val="005E2FF3"/>
    <w:rsid w:val="005E7FEB"/>
    <w:rsid w:val="00601873"/>
    <w:rsid w:val="00605C3C"/>
    <w:rsid w:val="006168FE"/>
    <w:rsid w:val="00621677"/>
    <w:rsid w:val="006250F8"/>
    <w:rsid w:val="00633F0C"/>
    <w:rsid w:val="00634139"/>
    <w:rsid w:val="006370D5"/>
    <w:rsid w:val="00640558"/>
    <w:rsid w:val="00646B82"/>
    <w:rsid w:val="00647BBE"/>
    <w:rsid w:val="00650B26"/>
    <w:rsid w:val="00653411"/>
    <w:rsid w:val="00655A7A"/>
    <w:rsid w:val="00656D95"/>
    <w:rsid w:val="00663A9C"/>
    <w:rsid w:val="0067293D"/>
    <w:rsid w:val="006729E6"/>
    <w:rsid w:val="00673737"/>
    <w:rsid w:val="00684969"/>
    <w:rsid w:val="006851A9"/>
    <w:rsid w:val="00690ACE"/>
    <w:rsid w:val="00693B15"/>
    <w:rsid w:val="0069517D"/>
    <w:rsid w:val="006A37E7"/>
    <w:rsid w:val="006A7229"/>
    <w:rsid w:val="006C05AE"/>
    <w:rsid w:val="006C2410"/>
    <w:rsid w:val="006D2CF7"/>
    <w:rsid w:val="006D3CF3"/>
    <w:rsid w:val="006D5DBF"/>
    <w:rsid w:val="006E2FA8"/>
    <w:rsid w:val="007024D0"/>
    <w:rsid w:val="007030D7"/>
    <w:rsid w:val="00704E4F"/>
    <w:rsid w:val="00712345"/>
    <w:rsid w:val="007136D5"/>
    <w:rsid w:val="00714ABB"/>
    <w:rsid w:val="00714B0F"/>
    <w:rsid w:val="00715892"/>
    <w:rsid w:val="00725BDC"/>
    <w:rsid w:val="00725F15"/>
    <w:rsid w:val="0073508F"/>
    <w:rsid w:val="00751F9A"/>
    <w:rsid w:val="0075361E"/>
    <w:rsid w:val="00760FE7"/>
    <w:rsid w:val="007633CC"/>
    <w:rsid w:val="00775572"/>
    <w:rsid w:val="00781993"/>
    <w:rsid w:val="00781C3F"/>
    <w:rsid w:val="00786D21"/>
    <w:rsid w:val="00792829"/>
    <w:rsid w:val="00793132"/>
    <w:rsid w:val="007A3502"/>
    <w:rsid w:val="007A5AF6"/>
    <w:rsid w:val="007B0D7E"/>
    <w:rsid w:val="007B1033"/>
    <w:rsid w:val="007B5734"/>
    <w:rsid w:val="007C0620"/>
    <w:rsid w:val="007C12D8"/>
    <w:rsid w:val="007E055A"/>
    <w:rsid w:val="007E1275"/>
    <w:rsid w:val="007E3F12"/>
    <w:rsid w:val="007F60B3"/>
    <w:rsid w:val="007F6FB6"/>
    <w:rsid w:val="0080420A"/>
    <w:rsid w:val="00804F59"/>
    <w:rsid w:val="00810990"/>
    <w:rsid w:val="00815A3F"/>
    <w:rsid w:val="00822671"/>
    <w:rsid w:val="008227E3"/>
    <w:rsid w:val="00823636"/>
    <w:rsid w:val="00823A59"/>
    <w:rsid w:val="00831E5E"/>
    <w:rsid w:val="00831F6D"/>
    <w:rsid w:val="0083353A"/>
    <w:rsid w:val="008335CC"/>
    <w:rsid w:val="0083498A"/>
    <w:rsid w:val="00836C97"/>
    <w:rsid w:val="008438CB"/>
    <w:rsid w:val="008510EB"/>
    <w:rsid w:val="00852540"/>
    <w:rsid w:val="00864B6E"/>
    <w:rsid w:val="0087494C"/>
    <w:rsid w:val="00874EA7"/>
    <w:rsid w:val="008774CA"/>
    <w:rsid w:val="00881A35"/>
    <w:rsid w:val="008836B5"/>
    <w:rsid w:val="008839C2"/>
    <w:rsid w:val="008840B2"/>
    <w:rsid w:val="0088458C"/>
    <w:rsid w:val="008846A1"/>
    <w:rsid w:val="00890E24"/>
    <w:rsid w:val="008A2120"/>
    <w:rsid w:val="008A694A"/>
    <w:rsid w:val="008C1808"/>
    <w:rsid w:val="008C207B"/>
    <w:rsid w:val="008C4EAB"/>
    <w:rsid w:val="008E15A5"/>
    <w:rsid w:val="008E2BD9"/>
    <w:rsid w:val="0090517A"/>
    <w:rsid w:val="00907126"/>
    <w:rsid w:val="00913184"/>
    <w:rsid w:val="00915518"/>
    <w:rsid w:val="009169FF"/>
    <w:rsid w:val="009213A4"/>
    <w:rsid w:val="00923077"/>
    <w:rsid w:val="0092448A"/>
    <w:rsid w:val="00940081"/>
    <w:rsid w:val="009427B2"/>
    <w:rsid w:val="00946C6A"/>
    <w:rsid w:val="00956FEA"/>
    <w:rsid w:val="00957584"/>
    <w:rsid w:val="009664D2"/>
    <w:rsid w:val="00966893"/>
    <w:rsid w:val="00972097"/>
    <w:rsid w:val="0098196F"/>
    <w:rsid w:val="00983B7A"/>
    <w:rsid w:val="009848A8"/>
    <w:rsid w:val="00985CB1"/>
    <w:rsid w:val="00990584"/>
    <w:rsid w:val="009913B1"/>
    <w:rsid w:val="00993020"/>
    <w:rsid w:val="009A105B"/>
    <w:rsid w:val="009A150F"/>
    <w:rsid w:val="009A5A7B"/>
    <w:rsid w:val="009A7E8B"/>
    <w:rsid w:val="009B2F46"/>
    <w:rsid w:val="009B6F06"/>
    <w:rsid w:val="009C38EE"/>
    <w:rsid w:val="009D4CFC"/>
    <w:rsid w:val="009D6DA2"/>
    <w:rsid w:val="009E2BAE"/>
    <w:rsid w:val="009E2C2C"/>
    <w:rsid w:val="009E4840"/>
    <w:rsid w:val="009F1505"/>
    <w:rsid w:val="009F3487"/>
    <w:rsid w:val="009F3753"/>
    <w:rsid w:val="009F4367"/>
    <w:rsid w:val="009F56BE"/>
    <w:rsid w:val="009F67A7"/>
    <w:rsid w:val="00A00E2A"/>
    <w:rsid w:val="00A01F59"/>
    <w:rsid w:val="00A07550"/>
    <w:rsid w:val="00A341B4"/>
    <w:rsid w:val="00A35100"/>
    <w:rsid w:val="00A37F71"/>
    <w:rsid w:val="00A405EB"/>
    <w:rsid w:val="00A42433"/>
    <w:rsid w:val="00A45E1B"/>
    <w:rsid w:val="00A50FBE"/>
    <w:rsid w:val="00A5105A"/>
    <w:rsid w:val="00A512AB"/>
    <w:rsid w:val="00A5701F"/>
    <w:rsid w:val="00A6007A"/>
    <w:rsid w:val="00A623FE"/>
    <w:rsid w:val="00A6301A"/>
    <w:rsid w:val="00A73A89"/>
    <w:rsid w:val="00A753BB"/>
    <w:rsid w:val="00A761C8"/>
    <w:rsid w:val="00A771BD"/>
    <w:rsid w:val="00A817AB"/>
    <w:rsid w:val="00A839AF"/>
    <w:rsid w:val="00A90570"/>
    <w:rsid w:val="00A94D94"/>
    <w:rsid w:val="00AA054B"/>
    <w:rsid w:val="00AA0FFB"/>
    <w:rsid w:val="00AB079E"/>
    <w:rsid w:val="00AB1B79"/>
    <w:rsid w:val="00AB2A0D"/>
    <w:rsid w:val="00AC0B96"/>
    <w:rsid w:val="00AC2242"/>
    <w:rsid w:val="00AC6F43"/>
    <w:rsid w:val="00AC7479"/>
    <w:rsid w:val="00AE2E86"/>
    <w:rsid w:val="00AE42BD"/>
    <w:rsid w:val="00AE5137"/>
    <w:rsid w:val="00AE73D3"/>
    <w:rsid w:val="00AF568A"/>
    <w:rsid w:val="00B21CF1"/>
    <w:rsid w:val="00B33165"/>
    <w:rsid w:val="00B60176"/>
    <w:rsid w:val="00B6171A"/>
    <w:rsid w:val="00B67C29"/>
    <w:rsid w:val="00B91427"/>
    <w:rsid w:val="00BA07A1"/>
    <w:rsid w:val="00BA0C98"/>
    <w:rsid w:val="00BA5EF8"/>
    <w:rsid w:val="00BB0406"/>
    <w:rsid w:val="00BB1993"/>
    <w:rsid w:val="00BC1BA4"/>
    <w:rsid w:val="00BC2DF9"/>
    <w:rsid w:val="00BE0472"/>
    <w:rsid w:val="00BE2B4D"/>
    <w:rsid w:val="00C00BF3"/>
    <w:rsid w:val="00C048B1"/>
    <w:rsid w:val="00C06593"/>
    <w:rsid w:val="00C22096"/>
    <w:rsid w:val="00C245EF"/>
    <w:rsid w:val="00C52B80"/>
    <w:rsid w:val="00C5390E"/>
    <w:rsid w:val="00C609F6"/>
    <w:rsid w:val="00C62B70"/>
    <w:rsid w:val="00C62CFC"/>
    <w:rsid w:val="00C81C04"/>
    <w:rsid w:val="00C86B4C"/>
    <w:rsid w:val="00C91131"/>
    <w:rsid w:val="00C95DCB"/>
    <w:rsid w:val="00CA0C19"/>
    <w:rsid w:val="00CB38B8"/>
    <w:rsid w:val="00CB4B31"/>
    <w:rsid w:val="00CD3879"/>
    <w:rsid w:val="00CD4F41"/>
    <w:rsid w:val="00CD7B11"/>
    <w:rsid w:val="00CE0D95"/>
    <w:rsid w:val="00CF5CF4"/>
    <w:rsid w:val="00D079D2"/>
    <w:rsid w:val="00D202B3"/>
    <w:rsid w:val="00D32867"/>
    <w:rsid w:val="00D33EBD"/>
    <w:rsid w:val="00D34107"/>
    <w:rsid w:val="00D34C28"/>
    <w:rsid w:val="00D415B0"/>
    <w:rsid w:val="00D4363D"/>
    <w:rsid w:val="00D50EFD"/>
    <w:rsid w:val="00D54408"/>
    <w:rsid w:val="00D620C9"/>
    <w:rsid w:val="00D64AB4"/>
    <w:rsid w:val="00D70AAE"/>
    <w:rsid w:val="00D801A0"/>
    <w:rsid w:val="00D804EA"/>
    <w:rsid w:val="00D86B56"/>
    <w:rsid w:val="00D9183B"/>
    <w:rsid w:val="00DB36B1"/>
    <w:rsid w:val="00DD065A"/>
    <w:rsid w:val="00DE5EA3"/>
    <w:rsid w:val="00DF4937"/>
    <w:rsid w:val="00E068A4"/>
    <w:rsid w:val="00E07BC7"/>
    <w:rsid w:val="00E11B62"/>
    <w:rsid w:val="00E22F2A"/>
    <w:rsid w:val="00E23F45"/>
    <w:rsid w:val="00E253B1"/>
    <w:rsid w:val="00E27D77"/>
    <w:rsid w:val="00E31FE7"/>
    <w:rsid w:val="00E4683D"/>
    <w:rsid w:val="00E47A17"/>
    <w:rsid w:val="00E60A46"/>
    <w:rsid w:val="00E671E2"/>
    <w:rsid w:val="00E67DBD"/>
    <w:rsid w:val="00E81337"/>
    <w:rsid w:val="00E82D21"/>
    <w:rsid w:val="00E83064"/>
    <w:rsid w:val="00E8517C"/>
    <w:rsid w:val="00E86A6F"/>
    <w:rsid w:val="00E9357B"/>
    <w:rsid w:val="00EA6894"/>
    <w:rsid w:val="00EB1A6E"/>
    <w:rsid w:val="00EB5562"/>
    <w:rsid w:val="00EC0D5F"/>
    <w:rsid w:val="00EE249A"/>
    <w:rsid w:val="00EF282C"/>
    <w:rsid w:val="00EF45DD"/>
    <w:rsid w:val="00EF5CD3"/>
    <w:rsid w:val="00F0223E"/>
    <w:rsid w:val="00F02B69"/>
    <w:rsid w:val="00F06D83"/>
    <w:rsid w:val="00F11880"/>
    <w:rsid w:val="00F240CA"/>
    <w:rsid w:val="00F330D8"/>
    <w:rsid w:val="00F33102"/>
    <w:rsid w:val="00F33FA8"/>
    <w:rsid w:val="00F41516"/>
    <w:rsid w:val="00F423C7"/>
    <w:rsid w:val="00F43FB7"/>
    <w:rsid w:val="00F520F9"/>
    <w:rsid w:val="00F65383"/>
    <w:rsid w:val="00F67CD7"/>
    <w:rsid w:val="00F73727"/>
    <w:rsid w:val="00F76BF1"/>
    <w:rsid w:val="00F85189"/>
    <w:rsid w:val="00F938B6"/>
    <w:rsid w:val="00FA0222"/>
    <w:rsid w:val="00FA56DD"/>
    <w:rsid w:val="00FA7B17"/>
    <w:rsid w:val="00FB0B60"/>
    <w:rsid w:val="00FB51C7"/>
    <w:rsid w:val="00FB6E28"/>
    <w:rsid w:val="00FC511E"/>
    <w:rsid w:val="00FC5EB0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B3022"/>
  <w15:chartTrackingRefBased/>
  <w15:docId w15:val="{50752BB5-EFAE-4232-B849-92BA424F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E8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D476C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332EF7"/>
    <w:pPr>
      <w:spacing w:before="0" w:after="0"/>
      <w:ind w:firstLine="0"/>
      <w:jc w:val="left"/>
      <w:textAlignment w:val="auto"/>
    </w:pPr>
    <w:rPr>
      <w:rFonts w:ascii="Verdana" w:eastAsia="MingLiU" w:hAnsi="Verdana" w:cs="Verdana"/>
      <w:color w:val="CFCFCF"/>
      <w:szCs w:val="24"/>
      <w:lang w:val="x-none"/>
    </w:rPr>
  </w:style>
  <w:style w:type="character" w:customStyle="1" w:styleId="Heading3Char">
    <w:name w:val="Heading 3 Char"/>
    <w:basedOn w:val="DefaultParagraphFont"/>
    <w:link w:val="Heading3"/>
    <w:rsid w:val="00277B22"/>
    <w:rPr>
      <w:rFonts w:ascii="華康古印體(P)" w:eastAsia="華康古印體(P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87011-9925-4100-8D59-E2E90E0E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503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Wing Yan Lee</cp:lastModifiedBy>
  <cp:revision>447</cp:revision>
  <cp:lastPrinted>1899-12-31T16:00:00Z</cp:lastPrinted>
  <dcterms:created xsi:type="dcterms:W3CDTF">2024-05-14T13:55:00Z</dcterms:created>
  <dcterms:modified xsi:type="dcterms:W3CDTF">2024-05-19T09:21:00Z</dcterms:modified>
</cp:coreProperties>
</file>